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36" w:rsidRDefault="00CD1436" w:rsidP="00943DD8">
      <w:pPr>
        <w:widowControl w:val="0"/>
        <w:autoSpaceDE w:val="0"/>
        <w:autoSpaceDN w:val="0"/>
        <w:adjustRightInd w:val="0"/>
        <w:spacing w:after="0" w:line="240" w:lineRule="auto"/>
        <w:ind w:left="-360"/>
        <w:jc w:val="both"/>
        <w:outlineLvl w:val="0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29 декабря 1994 года N 77-ФЗ</w:t>
      </w:r>
      <w:r>
        <w:br/>
      </w:r>
    </w:p>
    <w:p w:rsidR="00CD1436" w:rsidRDefault="00CD143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CD1436" w:rsidRDefault="00CD143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CD1436" w:rsidRDefault="00CD1436">
      <w:pPr>
        <w:pStyle w:val="ConsPlusTitle"/>
        <w:jc w:val="center"/>
        <w:rPr>
          <w:sz w:val="20"/>
          <w:szCs w:val="20"/>
        </w:rPr>
      </w:pPr>
    </w:p>
    <w:p w:rsidR="00CD1436" w:rsidRDefault="00CD143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ФЕДЕРАЛЬНЫЙ ЗАКОН</w:t>
      </w:r>
    </w:p>
    <w:p w:rsidR="00CD1436" w:rsidRDefault="00CD1436">
      <w:pPr>
        <w:pStyle w:val="ConsPlusTitle"/>
        <w:jc w:val="center"/>
        <w:rPr>
          <w:sz w:val="20"/>
          <w:szCs w:val="20"/>
        </w:rPr>
      </w:pPr>
    </w:p>
    <w:p w:rsidR="00CD1436" w:rsidRDefault="00CD143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ОБЯЗАТЕЛЬНОМ ЭКЗЕМПЛЯРЕ ДОКУМЕНТОВ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Принят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Государственной Думой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23 ноября 1994 года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(в ред. Федеральных законов от 11.02.2002 </w:t>
      </w:r>
      <w:hyperlink r:id="rId4" w:history="1">
        <w:r>
          <w:rPr>
            <w:color w:val="0000FF"/>
          </w:rPr>
          <w:t>N 19-ФЗ</w:t>
        </w:r>
      </w:hyperlink>
      <w:r>
        <w:t>,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от 22.08.2004 </w:t>
      </w:r>
      <w:hyperlink r:id="rId5" w:history="1">
        <w:r>
          <w:rPr>
            <w:color w:val="0000FF"/>
          </w:rPr>
          <w:t>N 122-ФЗ</w:t>
        </w:r>
      </w:hyperlink>
      <w:r>
        <w:t xml:space="preserve">, от 03.06.2005 </w:t>
      </w:r>
      <w:hyperlink r:id="rId6" w:history="1">
        <w:r>
          <w:rPr>
            <w:color w:val="0000FF"/>
          </w:rPr>
          <w:t>N 57-ФЗ</w:t>
        </w:r>
      </w:hyperlink>
      <w:r>
        <w:t>,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от 18.12.2006 </w:t>
      </w:r>
      <w:hyperlink r:id="rId7" w:history="1">
        <w:r>
          <w:rPr>
            <w:color w:val="0000FF"/>
          </w:rPr>
          <w:t>N 231-ФЗ</w:t>
        </w:r>
      </w:hyperlink>
      <w:r>
        <w:t xml:space="preserve">, от 26.03.2008 </w:t>
      </w:r>
      <w:hyperlink r:id="rId8" w:history="1">
        <w:r>
          <w:rPr>
            <w:color w:val="0000FF"/>
          </w:rPr>
          <w:t>N 28-ФЗ</w:t>
        </w:r>
      </w:hyperlink>
      <w:r>
        <w:t>,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от 23.07.2008 </w:t>
      </w:r>
      <w:hyperlink r:id="rId9" w:history="1">
        <w:r>
          <w:rPr>
            <w:color w:val="0000FF"/>
          </w:rPr>
          <w:t>N 160-ФЗ</w:t>
        </w:r>
      </w:hyperlink>
      <w:r>
        <w:t xml:space="preserve">, от 11.07.2011 </w:t>
      </w:r>
      <w:hyperlink r:id="rId10" w:history="1">
        <w:r>
          <w:rPr>
            <w:color w:val="0000FF"/>
          </w:rPr>
          <w:t>N 200-ФЗ</w:t>
        </w:r>
      </w:hyperlink>
      <w:r>
        <w:t>,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с изм., внесенными Федеральными законами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от 27.12.2000 </w:t>
      </w:r>
      <w:hyperlink r:id="rId11" w:history="1">
        <w:r>
          <w:rPr>
            <w:color w:val="0000FF"/>
          </w:rPr>
          <w:t>N 150-ФЗ</w:t>
        </w:r>
      </w:hyperlink>
      <w:r>
        <w:t xml:space="preserve">, от 24.12.2002 </w:t>
      </w:r>
      <w:hyperlink r:id="rId12" w:history="1">
        <w:r>
          <w:rPr>
            <w:color w:val="0000FF"/>
          </w:rPr>
          <w:t>N 176-ФЗ</w:t>
        </w:r>
      </w:hyperlink>
      <w:r>
        <w:t>,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от 23.12.2003 </w:t>
      </w:r>
      <w:hyperlink r:id="rId13" w:history="1">
        <w:r>
          <w:rPr>
            <w:color w:val="0000FF"/>
          </w:rPr>
          <w:t>N 186-ФЗ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Настоящий Федеральный закон определяет политику государства в области формирования обязательного экземпляра документов как ресурсной базы комплектования полного национального библиотечно-информационного фонда документов Российской Федерации и развития системы государственной библиографии, предусматривает обеспечение сохранности обязательного экземпляра документов, его общественное использование.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Настоящий Федеральный закон устанавливает виды обязательного экземпляра документов, категории их производителей и получателей, сроки и порядок доставки обязательного экземпляра документов, ответственность за их нарушение.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Настоящий Федеральный закон не распространяется на документы, содержащие личную и (или)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</w:t>
      </w:r>
      <w:hyperlink w:anchor="Par247" w:history="1">
        <w:r>
          <w:rPr>
            <w:color w:val="0000FF"/>
          </w:rPr>
          <w:t>статьями 12,</w:t>
        </w:r>
      </w:hyperlink>
      <w:r>
        <w:t xml:space="preserve"> </w:t>
      </w:r>
      <w:hyperlink w:anchor="Par369" w:history="1">
        <w:r>
          <w:rPr>
            <w:color w:val="0000FF"/>
          </w:rPr>
          <w:t>18</w:t>
        </w:r>
      </w:hyperlink>
      <w:r>
        <w:t xml:space="preserve"> и </w:t>
      </w:r>
      <w:hyperlink w:anchor="Par386" w:history="1">
        <w:r>
          <w:rPr>
            <w:color w:val="0000FF"/>
          </w:rPr>
          <w:t>19</w:t>
        </w:r>
      </w:hyperlink>
      <w:r>
        <w:t xml:space="preserve"> настоящего Федерального закона);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5" w:history="1">
        <w:r>
          <w:rPr>
            <w:color w:val="0000FF"/>
          </w:rPr>
          <w:t>N 19-ФЗ</w:t>
        </w:r>
      </w:hyperlink>
      <w:r>
        <w:t xml:space="preserve">, от 11.07.2011 </w:t>
      </w:r>
      <w:hyperlink r:id="rId16" w:history="1">
        <w:r>
          <w:rPr>
            <w:color w:val="0000FF"/>
          </w:rPr>
          <w:t>N 200-ФЗ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Глава I. ОБЩИЕ ПОЛОЖЕНИЯ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1. Основные понятия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целях настоящего Федерального закона применяются следующие основные понятия: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обязательный экземпляр документов (далее - обязательный экземпляр) - экземпляры различных видов тиражированных документов, подлежащие безвозмездной передаче производителями в соответствующие организации в порядке и количестве, установленных настоящим Федеральным законом;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7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18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экземпляр - образец тиражированного документа, идентичный оригиналу;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система обязательного экземпляра - совокупность видов обязательных экземпляров, а также установленный порядок их собирания, распределения и использования;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абзацы шестой - седьмой утратили силу. -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26.03.2008 N 28-ФЗ;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обязательный федеральный экземпляр - экземпляры различных видов документов, изготовленных на территории Российской Федерации, за ее пределами по заказу организаций и отдельных лиц, находящихся в ведении Российской Федерации, а также документов, импортируемых для общественного распространения на территории Российской Федерации, которые подлежат безвозмездной передаче их производителями в соответствующие организации в порядке и количестве, установленных настоящим Федеральным законом;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22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23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обязательный экземпляр субъекта Российской Федерации - экземпляры изготовленных на территории субъекта Российской Федерации или за пределами его территории по заказу организаций, находящихся в ведении субъекта Российской Федерации, различных видов документов, подлежащие безвозмездной передаче производителями документов в соответствующие организации субъекта Российской Федерации в порядке и количестве, установленных настоящим Федеральным законом;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обязательный экземпляр муниципального образования - экземпляры изготовленных на территории муниципального образования или за пределами его территории по заказу организаций, находящихся в ведении муниципального образования, различных видов документов, подлежащие безвозмездной передаче производителями документов в соответствующие организации муниципальных образований в порядке и количестве, установленных настоящим Федеральным законом;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производитель документов -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телерадиопродукции и телерадиовещательная организация, организации, осуществляющие научно-исследовательские, опытно-конструкторские и технологические работы, и иные лица, осуществляющие подготовку, публикацию (выпуск) и рассылку (передачу, доставку) обязательного экземпляра);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получатель документов - юридическое лицо или его структурное подразделение, наделенные правом получения, хранения и общественного использования обязательного экземпляра на безвозмездной основе;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национальный библиотечно-информационный фонд документов Российской Федерации - собрание всех видов документов, комплектуемое на основе обязательного экземпляра, распределяемое в соответствии с настоящим Федеральным законом, предназначенное для постоянного хранения и общественного использования и являющееся частью культурного достояния народов Российской Федерации.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2. Законодательство Российской Федерации об обязательном экземпляре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Законодательство Российской Федерации об обязательном экземпляре состоит из настоящего Федерального закона, принимаемых в соответствии с ним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3. Сфера действия настоящего Федерального закона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Действие настоящего Федерального закона распространяется на производителей и получателей обязательного экземпляра, включая организации, распределяющие обязательный экземпляр.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Деятельность архивных организаций по формированию, учету, хранению и общественному использованию архивных документов (материалов), относящихся к Архивному фонду Российской Федерации, регулируется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22 октября 2004 года N 125-ФЗ "Об архивном деле в Российской Федерации".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03.06.2005 N 57-ФЗ)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4. Цели формирования системы обязательного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Цели формирования системы обязательного экземпляра: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комплектование полного национального библиотечно-информационного фонда документов Российской Федерации как части мирового культурного наследия;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осуществление государственного библиографического учета;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организация его постоянного хранения в национальных фондохранилищах документов Российской Федерации;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использование его в информационно-библиографическом и библиотечном обслуживании потребителей;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государственная регистрация (библиографическая и статистическая) отечественных документов, подготовка государственной библиографической (текущей и ретроспективной) и статистической информации;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подготовка и выпуск сводных каталогов, сигнальной и реферативной информации в соответствии с видами получаемых документов;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информирование общества о получаемых документах всех видов;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формирование комплекта документов муниципальных образований и краеведческих фондов;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ведение централизованной каталогизации в соответствии с видами получаемых документов;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обеспечение доступа к информации о получаемых документах, в том числе доступа через информационно-телекоммуникационные сети.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Утратил силу. -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26.03.2008 N 28-ФЗ.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5. Виды документов, входящих в состав обязательного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В состав обязательного экземпляра входят следующие виды документов: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официальные документы - документы, принятые органами законодательной, исполнительной и судебной власти, носящие обязательный, рекомендательный или информационный характер;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патентные документы - описания к патентам и заявкам на объекты промышленной собственности;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программы для электронных вычислительных машин и базы данных на материальном носителе;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стандарты;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1 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Органы государственной власти субъектов Российской Федерации и органы местного самоуправления могут определять с учетом своих потребностей виды документов, входящих в состав обязательного экземпляра субъекта Российской Федерации и обязательного экземпляра муниципального образования.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Глава II. ОБЯЗАННОСТИ И ПРАВА ПРОИЗВОДИТЕЛЕЙ ДОКУМЕНТОВ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6. Затраты на подготовку, публикацию (выпуск) и рассылку (передачу, доставку) обязательного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48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49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Производители документов обязаны передавать обязательный экземпляр получателям документов безвозмездно.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Дефектные обязательные экземпляры по запросам получателей документов заменяются производителями документов в месячный срок.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1 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Получатели документов имеют право докупать обязательные экземпляры, не доставленные производителями документов, за счет последних.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bookmarkStart w:id="0" w:name="Par156"/>
      <w:bookmarkEnd w:id="0"/>
      <w:r>
        <w:t>Статья 7. Доставка обязательного экземпляра печатных изданий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54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55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 Производители документов доставляют через полиграфические организации в федеральный </w:t>
      </w:r>
      <w:hyperlink r:id="rId56" w:history="1">
        <w:r>
          <w:rPr>
            <w:color w:val="0000FF"/>
          </w:rPr>
          <w:t>орган</w:t>
        </w:r>
      </w:hyperlink>
      <w:r>
        <w:t xml:space="preserve"> исполнительной власти в сфере печати, средств массовой информации и массовых коммуникаций по одному обязательному федеральному экземпляру всех видов печатных изданий в день выхода в свет первой партии тиража.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57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58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Производители документов в целях последующего распределения изданий между крупнейшими библиотечно-информационными организациями доставляют через полиграфические организации в день выхода в свет первой партии тиража печатных изданий в Российскую книжную палату: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16 обязательных экземпляров книг и брошюр, журналов и продолжающихся изданий на русском языке;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7 обязательных экземпляров изоизданий, нотных изданий, географических карт и атласов на русском языке;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9 обязательных экземпляров центральных газет и газет субъектов Российской Федерации на русском языке;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 обязательных экземпляра многотиражных газет муниципальных образований и рекламных изданий на русском языке;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 обязательных экземпляра книг и брошюр, журналов и продолжающихся изданий, изоизданий, географических карт и атласов на языках народов Российской Федерации (за исключением русского) и на иностранных языках;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 обязательных экземпляра газет на языках народов Российской Федерации (за исключением русского) и иностранных языках;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 обязательных экземпляра текстовых листовых изданий;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9 обязательных экземпляров авторефератов диссертаций и диссертаций в виде научных докладов;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10 обязательных экземпляров стандартов.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2 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 Исключен. - Федеральный </w:t>
      </w:r>
      <w:hyperlink r:id="rId70" w:history="1">
        <w:r>
          <w:rPr>
            <w:color w:val="0000FF"/>
          </w:rPr>
          <w:t>закон</w:t>
        </w:r>
      </w:hyperlink>
      <w:r>
        <w:t xml:space="preserve"> от 11.02.2002 N 19-ФЗ.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Производители документов доставляют через полиграфические организации по три обязательных экземпляра субъекта Российской Федерации всех видов печатных изданий в соответствующие книжные палаты и (или) библиотеки субъектов Российской Федерации в день выхода в свет первой партии тиража.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Производители документов доставляют через полиграфические организации по два обязательных экземпляра муниципального образования всех видов печатных изданий в соответствующие библиотеки муниципальных образований в день выхода в свет первой партии тиража.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3 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Утратил силу. - Федеральный </w:t>
      </w:r>
      <w:hyperlink r:id="rId72" w:history="1">
        <w:r>
          <w:rPr>
            <w:color w:val="0000FF"/>
          </w:rPr>
          <w:t>закон</w:t>
        </w:r>
      </w:hyperlink>
      <w:r>
        <w:t xml:space="preserve"> от 26.03.2008 N 28-ФЗ.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8. Поставка обязательного экземпляра отечественных изданий в государства - участники Содружества Независимых Государств в порядке взаимообмена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целях сохранения и развития единого информационного пространства государств - участников Содружества Независимых Государств осуществляется поставка в национальные фондохранилища этих стран обязательного экземпляра отечественных изданий в порядке взаимообмена на основе соответствующих договоров и соглашений.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9. Доставка обязательного экземпляра изданий для слепых и слабовидящих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73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74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Производители документов направляют по два обязательных экземпляра изданий для слепых и слабовидящих в Российскую государственную библиотеку для слепых в течение двух дней после выхода в свет первой партии тиража.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75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76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bookmarkStart w:id="1" w:name="Par216"/>
      <w:bookmarkEnd w:id="1"/>
      <w:r>
        <w:t>Статья 10. Доставка обязательного экземпляра неопубликованных документов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Производители документов доставляют один обязательный экземпляр неопубликованных документов в зависимости от их вида в соответствующие органы научно-технической информации и библиотеки.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Производители документов в тридцатидневный срок доставляют в </w:t>
      </w:r>
      <w:hyperlink r:id="rId79" w:history="1">
        <w:r>
          <w:rPr>
            <w:color w:val="0000FF"/>
          </w:rPr>
          <w:t>орган</w:t>
        </w:r>
      </w:hyperlink>
      <w: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обязательный экземпляр: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80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81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82" w:history="1">
        <w:r>
          <w:rPr>
            <w:color w:val="0000FF"/>
          </w:rPr>
          <w:t>отчетов</w:t>
        </w:r>
      </w:hyperlink>
      <w:r>
        <w:t xml:space="preserve"> о научно-исследовательских и опытно-конструкторских работах - со дня их утверждения;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83" w:history="1">
        <w:r>
          <w:rPr>
            <w:color w:val="0000FF"/>
          </w:rPr>
          <w:t>алгоритмов</w:t>
        </w:r>
      </w:hyperlink>
      <w:r>
        <w:t xml:space="preserve"> и программ - со дня окончания их разработки;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84" w:history="1">
        <w:r>
          <w:rPr>
            <w:color w:val="0000FF"/>
          </w:rPr>
          <w:t>диссертаций</w:t>
        </w:r>
      </w:hyperlink>
      <w:r>
        <w:t xml:space="preserve"> - со дня их защиты и присуждения ученой степени.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Производители документов в тридцатидневный срок доставляют в Российскую государственную библиотеку обязательный экземпляр диссертаций после их защиты и присуждения ученой степени по всем отраслям знания (за исключением медицины и фармацевтики); в Центральную научную медицинскую библиотеку Московской медицинской академии имени И.М. Сеченова - обязательный экземпляр диссертаций по медицине и фармацевтике.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85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86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Производители документов в десятидневный срок доставляют в Институт научной информации по общественным наукам Российской академии наук обязательный экземпляр депонированных научных работ по общественным наукам после вынесения соответствующим ученым или редакционно-издательским советом решения о депонировании.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Производители документов в десятидневный срок доставляют во Всероссийский институт научной и технической информации Российской академии наук обязательный экземпляр депонированных научных работ по естественным, точным наукам и технике после вынесения соответствующим ученым или редакционно-издательским советом решения о депонировании.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11. Доставка обязательного экземпляра официальных документов, стандартов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Органы государственной власти Российской Федерации и органы государственной власти субъектов Российской Федерации доставляют в Парламентскую библиотеку Российской Федерации после утверждения и регистрации (простановки регистрационного номера и гербовой печати) по два обязательных экземпляра официальных документов, которые включаются в списки рассылки документов несекретного характера.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Производители документов доставляют в Российский научно-технический центр информации по стандартизации, метрологии и оценке соответствия по одному обязательному экземпляру стандартов.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bookmarkStart w:id="2" w:name="Par247"/>
      <w:bookmarkEnd w:id="2"/>
      <w:r>
        <w:t>Статья 12. Доставка обязательного экземпляра аудиовизуальной продукции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3" w:name="Par251"/>
      <w:bookmarkEnd w:id="3"/>
      <w:r>
        <w:t>1. Производители аудиовизуальной продукции в целях ее учета, хранения и использования в государственных архивах и библиотечно-информационных фондах документов доставляют: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Российскую книжную палату по три обязательных экземпляра фонограмм в день их выхода в свет и видеофильмов в день окончания их копирования;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Государственный фонд телевизионных и радиопрограмм по два обязательных экземпляра фонопродукции, кинопродукции в виде позитивных копий, а также по два обязательных экземпляра видеопродукции, аудиовизуальной продукции на электронных носителях, созданной для телевидения и радиовещания, не позднее чем через месяц со дня ее выхода в эфир;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Государственный фонд кинофильмов Российской Федерации по одному обязательному экземпляру игровых, анимационных, научно-популярных фильмов в виде позитивной копии не позднее чем через месяц со дня окончания их монтажа или дубляжа; по одному обязательному экземпляру игровых, анимационных и научно-популярных видеофильмов в виде копии на оригинальных носителях любых видов;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Российский государственный архив кинофотодокументов по одному обязательному экземпляру документальных фильмов и киножурналов в виде позитивной копии не позднее чем через месяц со дня окончания их монтажа или дубляжа; по одному обязательному экземпляру документальных видеофильмов в виде копии на оригинальных носителях любых видов; по два обязательных экземпляра фотодокументов;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Российский государственный архив фонодокументов по два обязательных экземпляра фонопродукции, за исключением фонопродукции, созданной для телевидения и радиовещания.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1 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Позитивные копии передаются вместе с монтажными или диалоговыми листами. Прокатные удостоверения единого </w:t>
      </w:r>
      <w:hyperlink r:id="rId97" w:history="1">
        <w:r>
          <w:rPr>
            <w:color w:val="0000FF"/>
          </w:rPr>
          <w:t>образца</w:t>
        </w:r>
      </w:hyperlink>
      <w:r>
        <w:t xml:space="preserve"> на кино- и видеофильмы выдаются после передачи позитивных копий на государственное хранение.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На хранение в Государственный фонд телевизионных и радиопрограмм передаются материалы организаций по производству телерадиопродукции и телерадиовещательных организаций, в том числе материалы, которые созданы по их заказу, производство которых закончено и которые вышли в эфир, не позднее чем через месяц со дня их выхода в эфир.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3 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bookmarkStart w:id="4" w:name="Par274"/>
      <w:bookmarkEnd w:id="4"/>
      <w:r>
        <w:t>Статья 13. Доставка обязательного экземпляра электронных изданий, программ для электронных вычислительных машин и баз данных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Производители документов доставляют в Межотраслевой научно-исследовательский институт "Интеграл" один обязательный экземпляр программ для электронных вычислительных машин и баз данных.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00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101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" w:name="Par281"/>
      <w:bookmarkEnd w:id="5"/>
      <w:r>
        <w:t>2. Производители документов в целях последующего распределения электронных изданий между библиотечно-информационными организациями доставляют в Научно-технический центр "Информрегистр" пять обязательных экземпляров электронных изданий, за исключением электронных изданий для слепых и слабовидящих, программ для электронных вычислительных машин и баз данных, аудиовизуальных и патентных документов, официальных документов, стандартов на электронных носителях.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02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103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Производители документов доставляют в Президентскую библиотеку имени Б.Н. Ельцина один обязательный экземпляр электронных изданий.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3 введен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 xml:space="preserve">Статья 14. Утратила силу.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26.03.2008 N 28-ФЗ.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14.1. Доставка обязательного экземпляра документов, выполненных на различных носителях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(введена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Обязательный экземпляр может включать комбинированные документы и документы, содержащие аналогичную, зафиксированную на различных носителях информацию.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Обязательный экземпляр, состоящий из комбинированных документов, должен рассылаться единым комплектом получателям обязательного экземпляра в соответствии со </w:t>
      </w:r>
      <w:hyperlink w:anchor="Par156" w:history="1">
        <w:r>
          <w:rPr>
            <w:color w:val="0000FF"/>
          </w:rPr>
          <w:t>статьями 7</w:t>
        </w:r>
      </w:hyperlink>
      <w:r>
        <w:t xml:space="preserve"> - </w:t>
      </w:r>
      <w:hyperlink w:anchor="Par274" w:history="1">
        <w:r>
          <w:rPr>
            <w:color w:val="0000FF"/>
          </w:rPr>
          <w:t>13</w:t>
        </w:r>
      </w:hyperlink>
      <w:r>
        <w:t xml:space="preserve"> настоящего Федерального закона.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1 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</w:t>
      </w:r>
      <w:hyperlink r:id="rId108" w:history="1">
        <w:r>
          <w:rPr>
            <w:color w:val="0000FF"/>
          </w:rPr>
          <w:t>Порядок</w:t>
        </w:r>
      </w:hyperlink>
      <w:r>
        <w:t xml:space="preserve"> распределения обязательного экземпляра, состоящего из комбинированных документов, а также обязательного экземпляра, содержащего аналогичную, зафиксированную на различных носителях информацию, определяется уполномоченным Правительством Российской Федерации федеральным органом исполнительной власти.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26.03.2008 </w:t>
      </w:r>
      <w:hyperlink r:id="rId109" w:history="1">
        <w:r>
          <w:rPr>
            <w:color w:val="0000FF"/>
          </w:rPr>
          <w:t>N 28-ФЗ</w:t>
        </w:r>
      </w:hyperlink>
      <w:r>
        <w:t xml:space="preserve">, от 23.07.2008 </w:t>
      </w:r>
      <w:hyperlink r:id="rId110" w:history="1">
        <w:r>
          <w:rPr>
            <w:color w:val="0000FF"/>
          </w:rPr>
          <w:t>N 160-ФЗ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 xml:space="preserve">Статья 15. Утратила силу. - Федеральный </w:t>
      </w:r>
      <w:hyperlink r:id="rId11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16. Права производителей документов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Полная и оперативная доставка обязательного экземпляра гарантирует производителям документов следующие права: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бесплатное опубликование библиографической информации в изданиях государственной библиографии и централизованной каталогизации, в изданиях сигнальной и реферативной информации, в рекламных изданиях;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постоянное хранение производимых ими документов всех видов в национальных фондохранилищах документов Российской Федерации на основании настоящего Федерального закона;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включение библиографической информации в отечественные и международные автоматизированные банки данных;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бесплатное предоставление по их запросам фактографических и статистических данных, касающихся их продукции;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использование телерадиопроизводящими организациями документов, передаваемых ими на государственное хранение, в собственном эфире;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соблюдение получателями обязательного экземпляра прав производителей в соответствии с </w:t>
      </w:r>
      <w:hyperlink r:id="rId1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интеллектуальной собственности;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от 11.02.2002 N 19-ФЗ, 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письменное подтверждение доставки обязательного экземпляра.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Глава III. ОБЯЗАННОСТИ ПОЛУЧАТЕЛЕЙ</w:t>
      </w:r>
    </w:p>
    <w:p w:rsidR="00CD1436" w:rsidRDefault="00CD143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ОБЯЗАТЕЛЬНОГО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17. Обязанности организаций, централизованно получающих и распределяющих обязательный экземпляр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Федерального </w:t>
      </w:r>
      <w:hyperlink r:id="rId119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 Российскую книжную палату возлагаются: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осуществление государственной регистрации печатных изданий (библиографической и статистической), подготовка листов государственной регистрации, ведение государственного библиографического учета печатных изданий, комплектование Национального фондохранилища отечественных печатных изданий, обеспечение их сохранности и использования на основе получения одного обязательного федерального экземпляра печатных изданий;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20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распределение и доставка обязательных федеральных экземпляров печатных изданий, фонограмм и видеофильмов в библиотечно-информационные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</w:t>
      </w:r>
      <w:hyperlink r:id="rId121" w:history="1">
        <w:r>
          <w:rPr>
            <w:color w:val="0000FF"/>
          </w:rPr>
          <w:t>перечнем</w:t>
        </w:r>
      </w:hyperlink>
      <w:r>
        <w:t xml:space="preserve"> и </w:t>
      </w:r>
      <w:hyperlink r:id="rId122" w:history="1">
        <w:r>
          <w:rPr>
            <w:color w:val="0000FF"/>
          </w:rPr>
          <w:t>правилами</w:t>
        </w:r>
      </w:hyperlink>
      <w:r>
        <w:t xml:space="preserve"> доставки;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26.03.2008 </w:t>
      </w:r>
      <w:hyperlink r:id="rId123" w:history="1">
        <w:r>
          <w:rPr>
            <w:color w:val="0000FF"/>
          </w:rPr>
          <w:t>N 28-ФЗ</w:t>
        </w:r>
      </w:hyperlink>
      <w:r>
        <w:t xml:space="preserve">, от 23.07.2008 </w:t>
      </w:r>
      <w:hyperlink r:id="rId124" w:history="1">
        <w:r>
          <w:rPr>
            <w:color w:val="0000FF"/>
          </w:rPr>
          <w:t>N 160-ФЗ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контроль за полнотой и оперативностью доставки обязательного федерального экземпляра печатных изданий.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Обязанности книжных палат и (или) библиотек субъектов Российской Федерации по распределению и доставке различных видов документов, входящих в обязательный экземпляр субъекта Российской Федерации, и контролю за их распределением и доставкой устанавливают органы государственной власти субъектов Российской Федерации.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2 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2.1. Обязанности библиотек муниципальных образований по распределению и доставке различных видов документов, входящих в обязательный экземпляр муниципального образования, и контролю за их распределением и доставкой устанавливают органы местного самоуправления.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2.1 введен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На Научно-технический центр "Информрегистр" возлагаются: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государственная регистрация обязательного федерального экземпляра электронных изданий, ведение государственного библиографического учета электронных изданий, комплектование фонда электронных изданий, обеспечение сохранности и использования одного обязательного федерального экземпляра электронных изданий;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распределение и доставка обязательного федерального экземпляра электронных изданий в библиотечно-информационные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</w:t>
      </w:r>
      <w:hyperlink r:id="rId129" w:history="1">
        <w:r>
          <w:rPr>
            <w:color w:val="0000FF"/>
          </w:rPr>
          <w:t>перечнем</w:t>
        </w:r>
      </w:hyperlink>
      <w:r>
        <w:t xml:space="preserve"> и </w:t>
      </w:r>
      <w:hyperlink r:id="rId130" w:history="1">
        <w:r>
          <w:rPr>
            <w:color w:val="0000FF"/>
          </w:rPr>
          <w:t>правилами</w:t>
        </w:r>
      </w:hyperlink>
      <w:r>
        <w:t xml:space="preserve"> доставки;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26.03.2008 </w:t>
      </w:r>
      <w:hyperlink r:id="rId131" w:history="1">
        <w:r>
          <w:rPr>
            <w:color w:val="0000FF"/>
          </w:rPr>
          <w:t>N 28-ФЗ</w:t>
        </w:r>
      </w:hyperlink>
      <w:r>
        <w:t xml:space="preserve">, от 23.07.2008 </w:t>
      </w:r>
      <w:hyperlink r:id="rId132" w:history="1">
        <w:r>
          <w:rPr>
            <w:color w:val="0000FF"/>
          </w:rPr>
          <w:t>N 160-ФЗ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контроль за полнотой и оперативностью доставки обязательного федерального экземпляра электронных изданий.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133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На Федеральный институт промышленной собственности возлагаются: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изготовление, комплектование, ведение государственного библиографического учета, обеспечение сохранности и использования обязательного экземпляра патентных документов на электронных носителях;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3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распределение и доставка шести обязательных экземпляров патентных документов на электронных носителях в библиотечно-информационные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</w:t>
      </w:r>
      <w:hyperlink r:id="rId135" w:history="1">
        <w:r>
          <w:rPr>
            <w:color w:val="0000FF"/>
          </w:rPr>
          <w:t>перечнем</w:t>
        </w:r>
      </w:hyperlink>
      <w:r>
        <w:t xml:space="preserve"> и </w:t>
      </w:r>
      <w:hyperlink r:id="rId136" w:history="1">
        <w:r>
          <w:rPr>
            <w:color w:val="0000FF"/>
          </w:rPr>
          <w:t>правилами</w:t>
        </w:r>
      </w:hyperlink>
      <w:r>
        <w:t xml:space="preserve"> доставки.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26.03.2008 </w:t>
      </w:r>
      <w:hyperlink r:id="rId137" w:history="1">
        <w:r>
          <w:rPr>
            <w:color w:val="0000FF"/>
          </w:rPr>
          <w:t>N 28-ФЗ</w:t>
        </w:r>
      </w:hyperlink>
      <w:r>
        <w:t xml:space="preserve">, от 23.07.2008 </w:t>
      </w:r>
      <w:hyperlink r:id="rId138" w:history="1">
        <w:r>
          <w:rPr>
            <w:color w:val="0000FF"/>
          </w:rPr>
          <w:t>N 160-ФЗ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Организации, централизованно распределяющие обязательный экземпляр, предоставляют по запросам органов государственной власти, судебных и правоохранительных органов сведения о государственной регистрации документов и копии зарегистрированных документов.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4.1 введен Федеральным </w:t>
      </w:r>
      <w:hyperlink r:id="rId139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5. Утратил силу. - Федеральный </w:t>
      </w:r>
      <w:hyperlink r:id="rId140" w:history="1">
        <w:r>
          <w:rPr>
            <w:color w:val="0000FF"/>
          </w:rPr>
          <w:t>закон</w:t>
        </w:r>
      </w:hyperlink>
      <w:r>
        <w:t xml:space="preserve"> от 26.03.2008 N 28-ФЗ.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bookmarkStart w:id="6" w:name="Par369"/>
      <w:bookmarkEnd w:id="6"/>
      <w:r>
        <w:t>Статья 18. Обязанности организаций, централизованно получающих обязательный экземпляр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 Президентскую библиотеку имени Б.Н. Ельцина возлагаются комплектование, обеспечение сохранности и использования обязательного экземпляра электронных изданий.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На Российскую государственную библиотеку для слепых возлагаются комплектование, регистрация, ведение государственного библиографического учета, обеспечение сохранности и использования обязательного экземпляра изданий для слепых и слабовидящих.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На Парламентскую библиотеку Российской Федерации возлагаются комплектование, регистрация, ведение государственного библиографического учета и статистики официальных документов, обеспечение сохранности и использования обязательного экземпляра официальных документов, выпуск информационных изданий.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На Российский научно-технический центр информации по стандартизации, метрологии и оценке соответствия возлагаются комплектование, регистрация, ведение государственного библиографического учета, обеспечение сохранности и использования обязательного экземпляра стандартов.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5. В соответствии со </w:t>
      </w:r>
      <w:hyperlink w:anchor="Par216" w:history="1">
        <w:r>
          <w:rPr>
            <w:color w:val="0000FF"/>
          </w:rPr>
          <w:t>статьей 10</w:t>
        </w:r>
      </w:hyperlink>
      <w:r>
        <w:t xml:space="preserve"> настоящего Федерального закона комплектование, регистрация, ведение государственного библиографического учета, обеспечение сохранности и использования обязательного экземпляра, выпуск информационных изданий возлагаются на: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42" w:history="1">
        <w:r>
          <w:rPr>
            <w:color w:val="0000FF"/>
          </w:rPr>
          <w:t>орган</w:t>
        </w:r>
      </w:hyperlink>
      <w: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- по неопубликованным документам;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Институт научной информации по общественным наукам Российской академии наук и Всероссийский институт научной и технической информации Российской академии наук - по депонированным рукописям;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Российскую государственную библиотеку, Центральную научную медицинскую библиотеку Московской медицинской академии имени И.М. Сеченова - по диссертациям.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6. В соответствии со </w:t>
      </w:r>
      <w:hyperlink w:anchor="Par247" w:history="1">
        <w:r>
          <w:rPr>
            <w:color w:val="0000FF"/>
          </w:rPr>
          <w:t>статьей 12</w:t>
        </w:r>
      </w:hyperlink>
      <w:r>
        <w:t xml:space="preserve"> настоящего Федерального закона комплектование, регистрация, ведение государственного учета, обеспечение сохранности и использования обязательного экземпляра аудиовизуальной продукции в зависимости от ее вида возлагаются на Государственный фонд кинофильмов Российской Федерации, Российский государственный архив кинофотодокументов, Российский государственный архив фонодокументов и Государственный фонд телевизионных и радиопрограмм.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 Российскую книжную палату возлагается направление обязательного экземпляра фонограмм и видеофильмов в Российскую государственную библиотеку и Российскую национальную библиотеку.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 На Межотраслевой научно-исследовательский институт "Интеграл" возлагаются комплектование, регистрация, ведение государственного библиографического учета, обеспечение сохранности и использования обязательного федерального экземпляра программ для электронных вычислительных машин и баз данных.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bookmarkStart w:id="7" w:name="Par386"/>
      <w:bookmarkEnd w:id="7"/>
      <w:r>
        <w:t>Статья 19. Постоянное хранение обязательного федерального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 w:rsidP="00943D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Постоянное хранение обязательного федерального экземпляра возлагается на: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Российскую книжную палату, Российскую государственную библиотеку, Российскую национальную библиотеку, Библиотеку Российской академии наук, Государственную публичную научно-техническую библиотеку Сибирского отделения Российской академии наук, Дальневосточную государственную научную библиотеку - по печатным изданиям;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Российскую государственную библиотеку для слепых - по изданиям для слепых и слабовидящих;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Федеральный институт промышленной собственности - по патентным документам на электронных носителях;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Парламентскую библиотеку Российской Федерации - по официальным документам;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Российский научно-технический центр информации по стандартизации, метрологии и оценке соответствия - по стандартам;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48" w:history="1">
        <w:r>
          <w:rPr>
            <w:color w:val="0000FF"/>
          </w:rPr>
          <w:t>орган</w:t>
        </w:r>
      </w:hyperlink>
      <w: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Всероссийский институт научной и технической информации Российской академии наук, Институт научной информации по общественным наукам Российской академии наук, Российская государственная библиотека, Центральная научная медицинская библиотека Московской медицинской академии имени И.М. Сеченова - по соответствующим видам неопубликованных документов;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49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Российскую книжную палату, Российскую государственную библиотеку и Российскую национальную библиотеку - по фонограммам, видеофильмам;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50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Государственный фонд кинофильмов Российской Федерации, Государственный фонд телевизионных и радиопрограмм, Российский государственный архив кинофотодокументов и Российский государственный архив фонодокументов - по аудиовизуальной продукции, указанной в пункте 1 </w:t>
      </w:r>
      <w:hyperlink w:anchor="Par251" w:history="1">
        <w:r>
          <w:rPr>
            <w:color w:val="0000FF"/>
          </w:rPr>
          <w:t>статьи 12</w:t>
        </w:r>
      </w:hyperlink>
      <w:r>
        <w:t xml:space="preserve"> настоящего Федерального закона;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Межотраслевой научно-исследовательский институт "Интеграл" - по программам для электронных вычислительных машин и базам данных;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Научно-технический центр "Информрегистр", Российскую государственную библиотеку, Российскую национальную библиотеку, Государственную публичную научно-техническую библиотеку Сибирского отделения Российской академии наук - по электронным изданиям, указанным в </w:t>
      </w:r>
      <w:hyperlink w:anchor="Par281" w:history="1">
        <w:r>
          <w:rPr>
            <w:color w:val="0000FF"/>
          </w:rPr>
          <w:t>пункте 2 статьи 13</w:t>
        </w:r>
      </w:hyperlink>
      <w:r>
        <w:t xml:space="preserve"> настоящего Федерального закона;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Президентскую библиотеку имени Б.Н. Ельцина - по электронным изданиям.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Федеральным </w:t>
      </w:r>
      <w:hyperlink r:id="rId153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Фонды организаций, обеспечивающих постоянное хранение обязательных федеральных экземпляров соответствующих видов документов и их общественное использование, образуют национальный библиотечно-информационный фонд документов Российской Федерации. Эти организации несут ответственность за обеспечение сохранности указанных фондов в соответствии с законодательством Российской Федерации.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5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20. Копирование обязательного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 Копирование и репродуцирование обязательного экземпляра в целях библиотечно-информационного обслуживания граждан и организаций Российской Федерации осуществляются в соответствии с гражданским </w:t>
      </w:r>
      <w:hyperlink r:id="rId155" w:history="1">
        <w:r>
          <w:rPr>
            <w:color w:val="0000FF"/>
          </w:rPr>
          <w:t>законодательством</w:t>
        </w:r>
      </w:hyperlink>
      <w:r>
        <w:t>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56" w:history="1">
        <w:r>
          <w:rPr>
            <w:color w:val="0000FF"/>
          </w:rPr>
          <w:t>N 19-ФЗ</w:t>
        </w:r>
      </w:hyperlink>
      <w:r>
        <w:t xml:space="preserve">, от 18.12.2006 </w:t>
      </w:r>
      <w:hyperlink r:id="rId157" w:history="1">
        <w:r>
          <w:rPr>
            <w:color w:val="0000FF"/>
          </w:rPr>
          <w:t>N 231-ФЗ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Организации, ответственные за обеспечение постоянного хранения и использования обязательного экземпляра неопубликованных документов и аудиовизуальной продукции, обеспечивают его платное копирование по заявкам библиотек, органов научно-технической информации, других организаций.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58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159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 Копирование обязательного экземпляра электронных изданий, включая программы для ЭВМ и базы данных, входящие в их состав или являющиеся самостоятельными изданиями, осуществляется в соответствии с гражданским </w:t>
      </w:r>
      <w:hyperlink r:id="rId160" w:history="1">
        <w:r>
          <w:rPr>
            <w:color w:val="0000FF"/>
          </w:rPr>
          <w:t>законодательством</w:t>
        </w:r>
      </w:hyperlink>
      <w:r>
        <w:t>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18.12.2006 </w:t>
      </w:r>
      <w:hyperlink r:id="rId161" w:history="1">
        <w:r>
          <w:rPr>
            <w:color w:val="0000FF"/>
          </w:rPr>
          <w:t>N 231-ФЗ</w:t>
        </w:r>
      </w:hyperlink>
      <w:r>
        <w:t xml:space="preserve">, от 26.03.2008 </w:t>
      </w:r>
      <w:hyperlink r:id="rId162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21. Контроль за доставкой обязательного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Контроль за доставкой обязательного экземпляра получателям документов возлагается на организации, осуществляющие регистрацию и учет соответствующих видов обязательного экземпляра. Сведения о недоставке, несвоевременной и неполной доставке обязательного федерального экземпляра, обязательного экземпляра субъекта Российской Федерации, обязательного экземпляра муниципального образования представляются соответственно в осуществляющие контроль за представлением обязательного экземпляра федеральные органы исполнительной власти, органы исполнительной власти субъектов Российской Федерации, органы местного самоуправления. Порядок осуществления контроля за представлением обязательного экземпляра определяется Правительством Российской Федерации.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22. Информирование об обязательном федеральном экземпляре документов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6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Российская книжная палата издает государственные библиографические указатели, которые включают сведения о поступающих в Российскую книжную палату печатных изданиях, фонограммах и видеофильмах.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1 в ред. Федерального </w:t>
      </w:r>
      <w:hyperlink r:id="rId165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Информирование потребителей об обязательном федеральном экземпляре неопубликованных документов возлагается на: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66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67" w:history="1">
        <w:r>
          <w:rPr>
            <w:color w:val="0000FF"/>
          </w:rPr>
          <w:t>орган</w:t>
        </w:r>
      </w:hyperlink>
      <w: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издающий библиографические и реферативные указатели, которые содержат сведения о результатах научно-исследовательской и опытно-конструкторской деятельности;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68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169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Всероссийский институт научной и технической информации Российской академии наук, выпускающий библиографические указатели депонированных научных работ;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Институт научной информации по общественным наукам Российской академии наук, выпускающий библиографические указатели по общественным наукам, которые включают сведения о депонированных научных работах.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Информирование потребителей об обязательном федеральном экземпляре официальных документов возлагается на Парламентскую библиотеку Российской Федерации; об обязательном федеральном экземпляре патентных документов на электронных носителях - на Федеральный институт промышленной собственности; об обязательном федеральном экземпляре стандартов - на Российский научно-технический центр информации по стандартизации, метрологии и оценке соответствия.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70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171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Информирование потребителей об обязательном федеральном экземпляре программ для электронных вычислительных машин и баз данных возлагается на Межотраслевой научно-исследовательский институт "Интеграл"; об обязательном федеральном экземпляре электронных изданий, указанных в пункте 2 </w:t>
      </w:r>
      <w:hyperlink w:anchor="Par281" w:history="1">
        <w:r>
          <w:rPr>
            <w:color w:val="0000FF"/>
          </w:rPr>
          <w:t>статьи 13</w:t>
        </w:r>
      </w:hyperlink>
      <w:r>
        <w:t xml:space="preserve"> настоящего Федерального закона, - на Научно-технический центр "Информрегистр".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Федеральных законов от 11.02.2002 </w:t>
      </w:r>
      <w:hyperlink r:id="rId172" w:history="1">
        <w:r>
          <w:rPr>
            <w:color w:val="0000FF"/>
          </w:rPr>
          <w:t>N 19-ФЗ</w:t>
        </w:r>
      </w:hyperlink>
      <w:r>
        <w:t xml:space="preserve">, от 26.03.2008 </w:t>
      </w:r>
      <w:hyperlink r:id="rId173" w:history="1">
        <w:r>
          <w:rPr>
            <w:color w:val="0000FF"/>
          </w:rPr>
          <w:t>N 28-ФЗ</w:t>
        </w:r>
      </w:hyperlink>
      <w:r>
        <w:t>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Информирование потребителей об обязательном федеральном экземпляре аудиовизуальной продукции возлагается на: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74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Государственный фонд кинофильмов Российской Федерации - по игровым, анимационным и научно-популярным кино-, видеофильмам и фильмам на электронных носителях;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Российский государственный архив кинофотодокументов - по документальным фильмам, киножурналам, видеофильмам, фильмам на электронных носителях и фотодокументам;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Государственный фонд телевизионных и радиопрограмм - по аудиовизуальной продукции, указанной в пункте 1 </w:t>
      </w:r>
      <w:hyperlink w:anchor="Par251" w:history="1">
        <w:r>
          <w:rPr>
            <w:color w:val="0000FF"/>
          </w:rPr>
          <w:t>статьи 12</w:t>
        </w:r>
      </w:hyperlink>
      <w:r>
        <w:t xml:space="preserve"> настоящего Федерального закона;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Российский государственный архив фонодокументов - по фонодокументам.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5 введен Федеральным </w:t>
      </w:r>
      <w:hyperlink r:id="rId175" w:history="1">
        <w:r>
          <w:rPr>
            <w:color w:val="0000FF"/>
          </w:rPr>
          <w:t>законом</w:t>
        </w:r>
      </w:hyperlink>
      <w:r>
        <w:t xml:space="preserve"> от 11.02.2002 N 19-ФЗ)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 Информирование потребителей об обязательном федеральном экземпляре изданий для слепых и слабовидящих возлагается на Российскую государственную библиотеку для слепых.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(п. 6 введен Федеральным </w:t>
      </w:r>
      <w:hyperlink r:id="rId176" w:history="1">
        <w:r>
          <w:rPr>
            <w:color w:val="0000FF"/>
          </w:rPr>
          <w:t>законом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Глава IV. ЗАКЛЮЧИТЕЛЬНЫЕ ПОЛОЖЕНИЯ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23. Ответственность за нарушение порядка доставки обязательного экземпляра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За недоставку, несвоевременную и неполную доставку обязательного экземпляра производители документов несут ответственность в соответствии с </w:t>
      </w:r>
      <w:hyperlink r:id="rId17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административных правонарушениях.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(в ред.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26.03.2008 N 28-ФЗ)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Со дня вступления в силу настоящего Федерального закона признается утратившим силу </w:t>
      </w:r>
      <w:hyperlink r:id="rId179" w:history="1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"Об обязательных бесплатных и платных экземплярах изданий" от 3 июня 1993 г. N 5098-1 (Ведомости Съезда народных депутатов Российской Федерации и Верховного Совета Российской Федерации, 1993, N 25, ст. 908).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Поручить Правительству Российской Федерации привести в соответствие с настоящим Федеральным законом изданные им правовые акты, а также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закона.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Президент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Российской Федерации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Б.ЕЛЬЦИН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Москва, Кремль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29 декабря 1994 года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N 77-ФЗ</w:t>
      </w:r>
    </w:p>
    <w:p w:rsidR="00CD1436" w:rsidRDefault="00CD14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1436" w:rsidRDefault="00CD143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943DD8">
        <w:rPr>
          <w:sz w:val="18"/>
          <w:szCs w:val="18"/>
        </w:rPr>
        <w:t>Источник публикации</w:t>
      </w: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943DD8">
        <w:rPr>
          <w:sz w:val="18"/>
          <w:szCs w:val="18"/>
        </w:rPr>
        <w:t>В данном виде документ опубликован не был.</w:t>
      </w: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943DD8">
        <w:rPr>
          <w:sz w:val="18"/>
          <w:szCs w:val="18"/>
        </w:rPr>
        <w:t>Первоначальный текст документа опубликован в изданиях</w:t>
      </w: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943DD8">
        <w:rPr>
          <w:sz w:val="18"/>
          <w:szCs w:val="18"/>
        </w:rPr>
        <w:t>"Собрание законодательства РФ", 02.01.1995, N 1, ст. 1,</w:t>
      </w: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943DD8">
        <w:rPr>
          <w:sz w:val="18"/>
          <w:szCs w:val="18"/>
        </w:rPr>
        <w:t>"Российская газета", N 11-12, 17.01.1995.</w:t>
      </w: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943DD8">
        <w:rPr>
          <w:sz w:val="18"/>
          <w:szCs w:val="18"/>
        </w:rPr>
        <w:t>Информацию о публикации документов, создающих данную редакцию, см. в справке к этим документам.</w:t>
      </w:r>
    </w:p>
    <w:p w:rsidR="00CD1436" w:rsidRPr="00943DD8" w:rsidRDefault="00CD143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943DD8">
        <w:rPr>
          <w:sz w:val="18"/>
          <w:szCs w:val="18"/>
        </w:rPr>
        <w:t>Название документа</w:t>
      </w: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943DD8">
        <w:rPr>
          <w:sz w:val="18"/>
          <w:szCs w:val="18"/>
        </w:rPr>
        <w:t>Федеральный закон от 29.12.1994 N 77-ФЗ</w:t>
      </w:r>
    </w:p>
    <w:p w:rsidR="00CD1436" w:rsidRPr="00943DD8" w:rsidRDefault="00CD143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sz w:val="18"/>
          <w:szCs w:val="18"/>
        </w:rPr>
      </w:pPr>
      <w:r w:rsidRPr="00943DD8">
        <w:rPr>
          <w:sz w:val="18"/>
          <w:szCs w:val="18"/>
        </w:rPr>
        <w:t>(ред. от 11.07.2011)</w:t>
      </w:r>
    </w:p>
    <w:p w:rsidR="00CD1436" w:rsidRDefault="00CD1436" w:rsidP="00943DD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</w:pPr>
      <w:r w:rsidRPr="00943DD8">
        <w:rPr>
          <w:sz w:val="18"/>
          <w:szCs w:val="18"/>
        </w:rPr>
        <w:t>"Об обязательном экземпляре документов"</w:t>
      </w:r>
      <w:bookmarkStart w:id="8" w:name="_GoBack"/>
      <w:bookmarkEnd w:id="8"/>
    </w:p>
    <w:sectPr w:rsidR="00CD1436" w:rsidSect="00943DD8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8FF"/>
    <w:rsid w:val="00013AA2"/>
    <w:rsid w:val="00037EB0"/>
    <w:rsid w:val="000434C7"/>
    <w:rsid w:val="0006578A"/>
    <w:rsid w:val="00070C6B"/>
    <w:rsid w:val="000720F9"/>
    <w:rsid w:val="00074858"/>
    <w:rsid w:val="0009524E"/>
    <w:rsid w:val="000A7A54"/>
    <w:rsid w:val="000E20AE"/>
    <w:rsid w:val="000E2CD4"/>
    <w:rsid w:val="00106AEA"/>
    <w:rsid w:val="00110BDD"/>
    <w:rsid w:val="001570E4"/>
    <w:rsid w:val="001B3464"/>
    <w:rsid w:val="001E38FF"/>
    <w:rsid w:val="001F3F70"/>
    <w:rsid w:val="002031F4"/>
    <w:rsid w:val="00267582"/>
    <w:rsid w:val="00270E40"/>
    <w:rsid w:val="002832C9"/>
    <w:rsid w:val="002B7302"/>
    <w:rsid w:val="002B74E0"/>
    <w:rsid w:val="002D0CF5"/>
    <w:rsid w:val="002E3166"/>
    <w:rsid w:val="002F646E"/>
    <w:rsid w:val="00333C18"/>
    <w:rsid w:val="00336353"/>
    <w:rsid w:val="00377070"/>
    <w:rsid w:val="003859F4"/>
    <w:rsid w:val="003953E8"/>
    <w:rsid w:val="003B692D"/>
    <w:rsid w:val="003D53ED"/>
    <w:rsid w:val="003E5547"/>
    <w:rsid w:val="003E63A5"/>
    <w:rsid w:val="00430349"/>
    <w:rsid w:val="00437560"/>
    <w:rsid w:val="00453423"/>
    <w:rsid w:val="004672EE"/>
    <w:rsid w:val="00480309"/>
    <w:rsid w:val="0048757E"/>
    <w:rsid w:val="004A114C"/>
    <w:rsid w:val="004A6386"/>
    <w:rsid w:val="004C2F80"/>
    <w:rsid w:val="004C60C1"/>
    <w:rsid w:val="004D3983"/>
    <w:rsid w:val="004D56DF"/>
    <w:rsid w:val="004F5156"/>
    <w:rsid w:val="00507CCD"/>
    <w:rsid w:val="00545BF3"/>
    <w:rsid w:val="005559FD"/>
    <w:rsid w:val="00555AFB"/>
    <w:rsid w:val="00562A74"/>
    <w:rsid w:val="00567688"/>
    <w:rsid w:val="00570C9F"/>
    <w:rsid w:val="00587599"/>
    <w:rsid w:val="005A049B"/>
    <w:rsid w:val="005A7AA2"/>
    <w:rsid w:val="005B335A"/>
    <w:rsid w:val="005C3058"/>
    <w:rsid w:val="005E5CA9"/>
    <w:rsid w:val="00633CEA"/>
    <w:rsid w:val="0065130E"/>
    <w:rsid w:val="00665589"/>
    <w:rsid w:val="0068024E"/>
    <w:rsid w:val="006973D4"/>
    <w:rsid w:val="00711045"/>
    <w:rsid w:val="007235B1"/>
    <w:rsid w:val="00745C57"/>
    <w:rsid w:val="00764CDE"/>
    <w:rsid w:val="00784520"/>
    <w:rsid w:val="00785D40"/>
    <w:rsid w:val="0079722C"/>
    <w:rsid w:val="007A0F9C"/>
    <w:rsid w:val="007A1279"/>
    <w:rsid w:val="007B4A5D"/>
    <w:rsid w:val="007C75AC"/>
    <w:rsid w:val="00812AB6"/>
    <w:rsid w:val="0081761C"/>
    <w:rsid w:val="00823261"/>
    <w:rsid w:val="00834EAA"/>
    <w:rsid w:val="00835234"/>
    <w:rsid w:val="00836773"/>
    <w:rsid w:val="0084039A"/>
    <w:rsid w:val="00850DE4"/>
    <w:rsid w:val="00861EE6"/>
    <w:rsid w:val="00882C3C"/>
    <w:rsid w:val="00884052"/>
    <w:rsid w:val="008870F4"/>
    <w:rsid w:val="008A01AA"/>
    <w:rsid w:val="008C10F4"/>
    <w:rsid w:val="008C1D33"/>
    <w:rsid w:val="008D04FB"/>
    <w:rsid w:val="008E6502"/>
    <w:rsid w:val="009168A4"/>
    <w:rsid w:val="00942971"/>
    <w:rsid w:val="00943DD8"/>
    <w:rsid w:val="009C3FE6"/>
    <w:rsid w:val="009D2CB7"/>
    <w:rsid w:val="009D783F"/>
    <w:rsid w:val="00A0088C"/>
    <w:rsid w:val="00A31ED5"/>
    <w:rsid w:val="00A33544"/>
    <w:rsid w:val="00A44D39"/>
    <w:rsid w:val="00A551BC"/>
    <w:rsid w:val="00A810A1"/>
    <w:rsid w:val="00A815AD"/>
    <w:rsid w:val="00A93570"/>
    <w:rsid w:val="00A955A0"/>
    <w:rsid w:val="00AC19D8"/>
    <w:rsid w:val="00AE10F0"/>
    <w:rsid w:val="00B2220B"/>
    <w:rsid w:val="00B3028B"/>
    <w:rsid w:val="00B60C65"/>
    <w:rsid w:val="00B8468B"/>
    <w:rsid w:val="00BD291C"/>
    <w:rsid w:val="00C20701"/>
    <w:rsid w:val="00CD1436"/>
    <w:rsid w:val="00CE5642"/>
    <w:rsid w:val="00D10276"/>
    <w:rsid w:val="00D125CD"/>
    <w:rsid w:val="00D24E2D"/>
    <w:rsid w:val="00D31CFF"/>
    <w:rsid w:val="00D4166F"/>
    <w:rsid w:val="00D43AAD"/>
    <w:rsid w:val="00D56CB4"/>
    <w:rsid w:val="00D73D15"/>
    <w:rsid w:val="00D9031A"/>
    <w:rsid w:val="00D95FFB"/>
    <w:rsid w:val="00DB1494"/>
    <w:rsid w:val="00DE6F07"/>
    <w:rsid w:val="00E06125"/>
    <w:rsid w:val="00E24725"/>
    <w:rsid w:val="00E6480B"/>
    <w:rsid w:val="00E64AFE"/>
    <w:rsid w:val="00E660CF"/>
    <w:rsid w:val="00E71848"/>
    <w:rsid w:val="00E82300"/>
    <w:rsid w:val="00E86100"/>
    <w:rsid w:val="00E87942"/>
    <w:rsid w:val="00EB2699"/>
    <w:rsid w:val="00EB3EB8"/>
    <w:rsid w:val="00ED7777"/>
    <w:rsid w:val="00F0002E"/>
    <w:rsid w:val="00F543CA"/>
    <w:rsid w:val="00F55B9F"/>
    <w:rsid w:val="00F62BAE"/>
    <w:rsid w:val="00F86748"/>
    <w:rsid w:val="00F9249D"/>
    <w:rsid w:val="00FB4F41"/>
    <w:rsid w:val="00FD0103"/>
    <w:rsid w:val="00FD6635"/>
    <w:rsid w:val="00FF05FA"/>
    <w:rsid w:val="00FF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8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38FF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1E38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E38F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1E38FF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FF45DE6B5B8EA671002C29B9F110A6D7383370EE84F966B788C72CA77AEE1DBA69047814CEE5CmEOEL" TargetMode="External"/><Relationship Id="rId117" Type="http://schemas.openxmlformats.org/officeDocument/2006/relationships/hyperlink" Target="consultantplus://offline/ref=BFF45DE6B5B8EA671002C29B9F110A6D7383370EE84F966B788C72CA77AEE1DBA69047814CEF5EmEOFL" TargetMode="External"/><Relationship Id="rId21" Type="http://schemas.openxmlformats.org/officeDocument/2006/relationships/hyperlink" Target="consultantplus://offline/ref=BFF45DE6B5B8EA671002C29B9F110A6D7383370FE94F966B788C72CA77AEE1DBA69047814CEE5FmEO9L" TargetMode="External"/><Relationship Id="rId42" Type="http://schemas.openxmlformats.org/officeDocument/2006/relationships/hyperlink" Target="consultantplus://offline/ref=BFF45DE6B5B8EA671002C29B9F110A6D7383370FE94F966B788C72CA77AEE1DBA69047814CEE5DmEOAL" TargetMode="External"/><Relationship Id="rId47" Type="http://schemas.openxmlformats.org/officeDocument/2006/relationships/hyperlink" Target="consultantplus://offline/ref=BFF45DE6B5B8EA671002C29B9F110A6D7383370FE94F966B788C72CA77AEE1DBA69047814CEE5AmEOEL" TargetMode="External"/><Relationship Id="rId63" Type="http://schemas.openxmlformats.org/officeDocument/2006/relationships/hyperlink" Target="consultantplus://offline/ref=BFF45DE6B5B8EA671002C29B9F110A6D7383370FE94F966B788C72CA77AEE1DBA69047814CEE5BmEO8L" TargetMode="External"/><Relationship Id="rId68" Type="http://schemas.openxmlformats.org/officeDocument/2006/relationships/hyperlink" Target="consultantplus://offline/ref=BFF45DE6B5B8EA671002C29B9F110A6D7383370FE94F966B788C72CA77AEE1DBA69047814CEE5BmEO8L" TargetMode="External"/><Relationship Id="rId84" Type="http://schemas.openxmlformats.org/officeDocument/2006/relationships/hyperlink" Target="consultantplus://offline/ref=BFF45DE6B5B8EA671002C29B9F110A6D7687320DEC4F966B788C72CA77AEE1DBA69047814CEE5FmEOCL" TargetMode="External"/><Relationship Id="rId89" Type="http://schemas.openxmlformats.org/officeDocument/2006/relationships/hyperlink" Target="consultantplus://offline/ref=BFF45DE6B5B8EA671002C29B9F110A6D7383370FE94F966B788C72CA77AEE1DBA69047814CEE58mEO4L" TargetMode="External"/><Relationship Id="rId112" Type="http://schemas.openxmlformats.org/officeDocument/2006/relationships/hyperlink" Target="consultantplus://offline/ref=BFF45DE6B5B8EA671002C29B9F110A6D7383370FE94F966B788C72CA77AEE1DBA69047814CEE57mEOFL" TargetMode="External"/><Relationship Id="rId133" Type="http://schemas.openxmlformats.org/officeDocument/2006/relationships/hyperlink" Target="consultantplus://offline/ref=BFF45DE6B5B8EA671002C29B9F110A6D7383370FE94F966B788C72CA77AEE1DBA69047814CEF5EmEOAL" TargetMode="External"/><Relationship Id="rId138" Type="http://schemas.openxmlformats.org/officeDocument/2006/relationships/hyperlink" Target="consultantplus://offline/ref=BFF45DE6B5B8EA671002C29B9F110A6D7585330AEF4CCB6170D57EC870A1BECCA1D94B804CEE5FECm3O7L" TargetMode="External"/><Relationship Id="rId154" Type="http://schemas.openxmlformats.org/officeDocument/2006/relationships/hyperlink" Target="consultantplus://offline/ref=BFF45DE6B5B8EA671002C29B9F110A6D7383370FE94F966B788C72CA77AEE1DBA69047814CEF5AmEO9L" TargetMode="External"/><Relationship Id="rId159" Type="http://schemas.openxmlformats.org/officeDocument/2006/relationships/hyperlink" Target="consultantplus://offline/ref=BFF45DE6B5B8EA671002C29B9F110A6D7383370FE94F966B788C72CA77AEE1DBA69047814CEF5AmEO8L" TargetMode="External"/><Relationship Id="rId175" Type="http://schemas.openxmlformats.org/officeDocument/2006/relationships/hyperlink" Target="consultantplus://offline/ref=BFF45DE6B5B8EA671002C29B9F110A6D7383370EE84F966B788C72CA77AEE1DBA69047814CEF5BmEOEL" TargetMode="External"/><Relationship Id="rId170" Type="http://schemas.openxmlformats.org/officeDocument/2006/relationships/hyperlink" Target="consultantplus://offline/ref=BFF45DE6B5B8EA671002C29B9F110A6D7383370EE84F966B788C72CA77AEE1DBA69047814CEF5BmEOCL" TargetMode="External"/><Relationship Id="rId16" Type="http://schemas.openxmlformats.org/officeDocument/2006/relationships/hyperlink" Target="consultantplus://offline/ref=BFF45DE6B5B8EA671002C29B9F110A6D75843908EE47CB6170D57EC870A1BECCA1D94B804CEE5EECm3O6L" TargetMode="External"/><Relationship Id="rId107" Type="http://schemas.openxmlformats.org/officeDocument/2006/relationships/hyperlink" Target="consultantplus://offline/ref=BFF45DE6B5B8EA671002C29B9F110A6D7383370FE94F966B788C72CA77AEE1DBA69047814CEE56mEO5L" TargetMode="External"/><Relationship Id="rId11" Type="http://schemas.openxmlformats.org/officeDocument/2006/relationships/hyperlink" Target="consultantplus://offline/ref=BFF45DE6B5B8EA671002C29B9F110A6D778E310BE84F966B788C72CA77AEE1DBA69047804DE856mEOFL" TargetMode="External"/><Relationship Id="rId32" Type="http://schemas.openxmlformats.org/officeDocument/2006/relationships/hyperlink" Target="consultantplus://offline/ref=BFF45DE6B5B8EA671002C29B9F110A6D7383370FE94F966B788C72CA77AEE1DBA69047814CEE5CmEO9L" TargetMode="External"/><Relationship Id="rId37" Type="http://schemas.openxmlformats.org/officeDocument/2006/relationships/hyperlink" Target="consultantplus://offline/ref=BFF45DE6B5B8EA671002C29B9F110A6D7383370FE94F966B788C72CA77AEE1DBA69047814CEE5DmEOCL" TargetMode="External"/><Relationship Id="rId53" Type="http://schemas.openxmlformats.org/officeDocument/2006/relationships/hyperlink" Target="consultantplus://offline/ref=BFF45DE6B5B8EA671002C29B9F110A6D7383370EE84F966B788C72CA77AEE1DBA69047814CEE5AmEO8L" TargetMode="External"/><Relationship Id="rId58" Type="http://schemas.openxmlformats.org/officeDocument/2006/relationships/hyperlink" Target="consultantplus://offline/ref=BFF45DE6B5B8EA671002C29B9F110A6D7383370FE94F966B788C72CA77AEE1DBA69047814CEE5BmEOFL" TargetMode="External"/><Relationship Id="rId74" Type="http://schemas.openxmlformats.org/officeDocument/2006/relationships/hyperlink" Target="consultantplus://offline/ref=BFF45DE6B5B8EA671002C29B9F110A6D7383370FE94F966B788C72CA77AEE1DBA69047814CEE58mEOCL" TargetMode="External"/><Relationship Id="rId79" Type="http://schemas.openxmlformats.org/officeDocument/2006/relationships/hyperlink" Target="consultantplus://offline/ref=BFF45DE6B5B8EA671002C29B9F110A6D7C803300EB4F966B788C72CA77AEE1DBA69047814CEE5EmEO8L" TargetMode="External"/><Relationship Id="rId102" Type="http://schemas.openxmlformats.org/officeDocument/2006/relationships/hyperlink" Target="consultantplus://offline/ref=BFF45DE6B5B8EA671002C29B9F110A6D7383370EE84F966B788C72CA77AEE1DBA69047814CEE56mEO5L" TargetMode="External"/><Relationship Id="rId123" Type="http://schemas.openxmlformats.org/officeDocument/2006/relationships/hyperlink" Target="consultantplus://offline/ref=BFF45DE6B5B8EA671002C29B9F110A6D7383370FE94F966B788C72CA77AEE1DBA69047814CEE57mEO5L" TargetMode="External"/><Relationship Id="rId128" Type="http://schemas.openxmlformats.org/officeDocument/2006/relationships/hyperlink" Target="consultantplus://offline/ref=BFF45DE6B5B8EA671002C29B9F110A6D7383370FE94F966B788C72CA77AEE1DBA69047814CEF5EmEO8L" TargetMode="External"/><Relationship Id="rId144" Type="http://schemas.openxmlformats.org/officeDocument/2006/relationships/hyperlink" Target="consultantplus://offline/ref=BFF45DE6B5B8EA671002C29B9F110A6D7383370EE84F966B788C72CA77AEE1DBA69047814CEF5DmEODL" TargetMode="External"/><Relationship Id="rId149" Type="http://schemas.openxmlformats.org/officeDocument/2006/relationships/hyperlink" Target="consultantplus://offline/ref=BFF45DE6B5B8EA671002C29B9F110A6D7383370FE94F966B788C72CA77AEE1DBA69047814CEF5DmEOBL" TargetMode="External"/><Relationship Id="rId5" Type="http://schemas.openxmlformats.org/officeDocument/2006/relationships/hyperlink" Target="consultantplus://offline/ref=BFF45DE6B5B8EA671002C29B9F110A6D75853001E242CB6170D57EC870A1BECCA1D94B804CEB57E8m3OBL" TargetMode="External"/><Relationship Id="rId90" Type="http://schemas.openxmlformats.org/officeDocument/2006/relationships/hyperlink" Target="consultantplus://offline/ref=BFF45DE6B5B8EA671002C29B9F110A6D7383370FE94F966B788C72CA77AEE1DBA69047814CEE59mEO9L" TargetMode="External"/><Relationship Id="rId95" Type="http://schemas.openxmlformats.org/officeDocument/2006/relationships/hyperlink" Target="consultantplus://offline/ref=BFF45DE6B5B8EA671002C29B9F110A6D7383370FE94F966B788C72CA77AEE1DBA69047814CEE59mEO4L" TargetMode="External"/><Relationship Id="rId160" Type="http://schemas.openxmlformats.org/officeDocument/2006/relationships/hyperlink" Target="consultantplus://offline/ref=BFF45DE6B5B8EA671002C29B9F110A6D75843200E24CCB6170D57EC870A1BECCA1D94B804CEE5DE5m3O1L" TargetMode="External"/><Relationship Id="rId165" Type="http://schemas.openxmlformats.org/officeDocument/2006/relationships/hyperlink" Target="consultantplus://offline/ref=BFF45DE6B5B8EA671002C29B9F110A6D7383370FE94F966B788C72CA77AEE1DBA69047814CEF5BmEOCL" TargetMode="External"/><Relationship Id="rId181" Type="http://schemas.openxmlformats.org/officeDocument/2006/relationships/theme" Target="theme/theme1.xml"/><Relationship Id="rId22" Type="http://schemas.openxmlformats.org/officeDocument/2006/relationships/hyperlink" Target="consultantplus://offline/ref=BFF45DE6B5B8EA671002C29B9F110A6D7383370EE84F966B788C72CA77AEE1DBA69047814CEE5CmEODL" TargetMode="External"/><Relationship Id="rId27" Type="http://schemas.openxmlformats.org/officeDocument/2006/relationships/hyperlink" Target="consultantplus://offline/ref=BFF45DE6B5B8EA671002C29B9F110A6D7383370FE94F966B788C72CA77AEE1DBA69047814CEE5FmEO4L" TargetMode="External"/><Relationship Id="rId43" Type="http://schemas.openxmlformats.org/officeDocument/2006/relationships/hyperlink" Target="consultantplus://offline/ref=BFF45DE6B5B8EA671002C29B9F110A6D7383370FE94F966B788C72CA77AEE1DBA69047814CEE5DmEO4L" TargetMode="External"/><Relationship Id="rId48" Type="http://schemas.openxmlformats.org/officeDocument/2006/relationships/hyperlink" Target="consultantplus://offline/ref=BFF45DE6B5B8EA671002C29B9F110A6D7383370EE84F966B788C72CA77AEE1DBA69047814CEE5AmEOFL" TargetMode="External"/><Relationship Id="rId64" Type="http://schemas.openxmlformats.org/officeDocument/2006/relationships/hyperlink" Target="consultantplus://offline/ref=BFF45DE6B5B8EA671002C29B9F110A6D7383370FE94F966B788C72CA77AEE1DBA69047814CEE5BmEO8L" TargetMode="External"/><Relationship Id="rId69" Type="http://schemas.openxmlformats.org/officeDocument/2006/relationships/hyperlink" Target="consultantplus://offline/ref=BFF45DE6B5B8EA671002C29B9F110A6D7383370EE84F966B788C72CA77AEE1DBA69047814CEE5BmEO9L" TargetMode="External"/><Relationship Id="rId113" Type="http://schemas.openxmlformats.org/officeDocument/2006/relationships/hyperlink" Target="consultantplus://offline/ref=BFF45DE6B5B8EA671002C29B9F110A6D7383370EE84F966B788C72CA77AEE1DBA69047814CEE57mEO4L" TargetMode="External"/><Relationship Id="rId118" Type="http://schemas.openxmlformats.org/officeDocument/2006/relationships/hyperlink" Target="consultantplus://offline/ref=BFF45DE6B5B8EA671002C29B9F110A6D7383370FE94F966B788C72CA77AEE1DBA69047814CEE57mEO9L" TargetMode="External"/><Relationship Id="rId134" Type="http://schemas.openxmlformats.org/officeDocument/2006/relationships/hyperlink" Target="consultantplus://offline/ref=BFF45DE6B5B8EA671002C29B9F110A6D7383370FE94F966B788C72CA77AEE1DBA69047814CEF5FmEODL" TargetMode="External"/><Relationship Id="rId139" Type="http://schemas.openxmlformats.org/officeDocument/2006/relationships/hyperlink" Target="consultantplus://offline/ref=BFF45DE6B5B8EA671002C29B9F110A6D7383370FE94F966B788C72CA77AEE1DBA69047814CEF5FmEOEL" TargetMode="External"/><Relationship Id="rId80" Type="http://schemas.openxmlformats.org/officeDocument/2006/relationships/hyperlink" Target="consultantplus://offline/ref=BFF45DE6B5B8EA671002C29B9F110A6D7383370EE84F966B788C72CA77AEE1DBA69047814CEE59mEO9L" TargetMode="External"/><Relationship Id="rId85" Type="http://schemas.openxmlformats.org/officeDocument/2006/relationships/hyperlink" Target="consultantplus://offline/ref=BFF45DE6B5B8EA671002C29B9F110A6D7383370EE84F966B788C72CA77AEE1DBA69047814CEE59mEO8L" TargetMode="External"/><Relationship Id="rId150" Type="http://schemas.openxmlformats.org/officeDocument/2006/relationships/hyperlink" Target="consultantplus://offline/ref=BFF45DE6B5B8EA671002C29B9F110A6D7383370FE94F966B788C72CA77AEE1DBA69047814CEF5DmEO5L" TargetMode="External"/><Relationship Id="rId155" Type="http://schemas.openxmlformats.org/officeDocument/2006/relationships/hyperlink" Target="consultantplus://offline/ref=BFF45DE6B5B8EA671002C29B9F110A6D75843200E24CCB6170D57EC870A1BECCA1D94B804CEE5DE5m3O1L" TargetMode="External"/><Relationship Id="rId171" Type="http://schemas.openxmlformats.org/officeDocument/2006/relationships/hyperlink" Target="consultantplus://offline/ref=BFF45DE6B5B8EA671002C29B9F110A6D7383370FE94F966B788C72CA77AEE1DBA69047814CEF5BmEOBL" TargetMode="External"/><Relationship Id="rId176" Type="http://schemas.openxmlformats.org/officeDocument/2006/relationships/hyperlink" Target="consultantplus://offline/ref=BFF45DE6B5B8EA671002C29B9F110A6D7383370FE94F966B788C72CA77AEE1DBA69047814CEF5BmEO4L" TargetMode="External"/><Relationship Id="rId12" Type="http://schemas.openxmlformats.org/officeDocument/2006/relationships/hyperlink" Target="consultantplus://offline/ref=BFF45DE6B5B8EA671002C29B9F110A6D7186320DEA4F966B788C72CA77AEE1DBA69047814CE65DmEO9L" TargetMode="External"/><Relationship Id="rId17" Type="http://schemas.openxmlformats.org/officeDocument/2006/relationships/hyperlink" Target="consultantplus://offline/ref=BFF45DE6B5B8EA671002C29B9F110A6D7383370EE84F966B788C72CA77AEE1DBA69047814CEE5FmEO9L" TargetMode="External"/><Relationship Id="rId33" Type="http://schemas.openxmlformats.org/officeDocument/2006/relationships/hyperlink" Target="consultantplus://offline/ref=BFF45DE6B5B8EA671002C29B9F110A6D7383370FE94F966B788C72CA77AEE1DBA69047814CEE5CmEO8L" TargetMode="External"/><Relationship Id="rId38" Type="http://schemas.openxmlformats.org/officeDocument/2006/relationships/hyperlink" Target="consultantplus://offline/ref=BFF45DE6B5B8EA671002C29B9F110A6D7383370FE94F966B788C72CA77AEE1DBA69047814CEE5DmEOFL" TargetMode="External"/><Relationship Id="rId59" Type="http://schemas.openxmlformats.org/officeDocument/2006/relationships/hyperlink" Target="consultantplus://offline/ref=BFF45DE6B5B8EA671002C29B9F110A6D7383370FE94F966B788C72CA77AEE1DBA69047814CEE5BmEO9L" TargetMode="External"/><Relationship Id="rId103" Type="http://schemas.openxmlformats.org/officeDocument/2006/relationships/hyperlink" Target="consultantplus://offline/ref=BFF45DE6B5B8EA671002C29B9F110A6D7383370FE94F966B788C72CA77AEE1DBA69047814CEE56mEOEL" TargetMode="External"/><Relationship Id="rId108" Type="http://schemas.openxmlformats.org/officeDocument/2006/relationships/hyperlink" Target="consultantplus://offline/ref=BFF45DE6B5B8EA671002C29B9F110A6D778F380CEB4F966B788C72CA77AEE1DBA69047814CEE5EmEO5L" TargetMode="External"/><Relationship Id="rId124" Type="http://schemas.openxmlformats.org/officeDocument/2006/relationships/hyperlink" Target="consultantplus://offline/ref=BFF45DE6B5B8EA671002C29B9F110A6D7585330AEF4CCB6170D57EC870A1BECCA1D94B804CEE5FECm3O1L" TargetMode="External"/><Relationship Id="rId129" Type="http://schemas.openxmlformats.org/officeDocument/2006/relationships/hyperlink" Target="consultantplus://offline/ref=BFF45DE6B5B8EA671002C29B9F110A6D7D8E350CEF4F966B788C72CA77AEE1DBA69047814CEE5DmEOAL" TargetMode="External"/><Relationship Id="rId54" Type="http://schemas.openxmlformats.org/officeDocument/2006/relationships/hyperlink" Target="consultantplus://offline/ref=BFF45DE6B5B8EA671002C29B9F110A6D7383370EE84F966B788C72CA77AEE1DBA69047814CEE5AmEO4L" TargetMode="External"/><Relationship Id="rId70" Type="http://schemas.openxmlformats.org/officeDocument/2006/relationships/hyperlink" Target="consultantplus://offline/ref=BFF45DE6B5B8EA671002C29B9F110A6D7383370EE84F966B788C72CA77AEE1DBA69047814CEE58mEO9L" TargetMode="External"/><Relationship Id="rId75" Type="http://schemas.openxmlformats.org/officeDocument/2006/relationships/hyperlink" Target="consultantplus://offline/ref=BFF45DE6B5B8EA671002C29B9F110A6D7383370EE84F966B788C72CA77AEE1DBA69047814CEE59mEOFL" TargetMode="External"/><Relationship Id="rId91" Type="http://schemas.openxmlformats.org/officeDocument/2006/relationships/hyperlink" Target="consultantplus://offline/ref=BFF45DE6B5B8EA671002C29B9F110A6D7383370FE94F966B788C72CA77AEE1DBA69047814CEE59mEOBL" TargetMode="External"/><Relationship Id="rId96" Type="http://schemas.openxmlformats.org/officeDocument/2006/relationships/hyperlink" Target="consultantplus://offline/ref=BFF45DE6B5B8EA671002C29B9F110A6D7383370EE84F966B788C72CA77AEE1DBA69047814CEE59mEOAL" TargetMode="External"/><Relationship Id="rId140" Type="http://schemas.openxmlformats.org/officeDocument/2006/relationships/hyperlink" Target="consultantplus://offline/ref=BFF45DE6B5B8EA671002C29B9F110A6D7383370FE94F966B788C72CA77AEE1DBA69047814CEF5FmEO8L" TargetMode="External"/><Relationship Id="rId145" Type="http://schemas.openxmlformats.org/officeDocument/2006/relationships/hyperlink" Target="consultantplus://offline/ref=BFF45DE6B5B8EA671002C29B9F110A6D7383370FE94F966B788C72CA77AEE1DBA69047814CEF5DmEOFL" TargetMode="External"/><Relationship Id="rId161" Type="http://schemas.openxmlformats.org/officeDocument/2006/relationships/hyperlink" Target="consultantplus://offline/ref=BFF45DE6B5B8EA671002C29B9F110A6D7D8F330FE94F966B788C72CA77AEE1DBA69047814CEF5BmEO9L" TargetMode="External"/><Relationship Id="rId166" Type="http://schemas.openxmlformats.org/officeDocument/2006/relationships/hyperlink" Target="consultantplus://offline/ref=BFF45DE6B5B8EA671002C29B9F110A6D7383370FE94F966B788C72CA77AEE1DBA69047814CEF5BmEO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F45DE6B5B8EA671002C29B9F110A6D71853700ED4F966B788C72CA77AEE1DBA69047814CEE5EmEO4L" TargetMode="External"/><Relationship Id="rId23" Type="http://schemas.openxmlformats.org/officeDocument/2006/relationships/hyperlink" Target="consultantplus://offline/ref=BFF45DE6B5B8EA671002C29B9F110A6D7383370FE94F966B788C72CA77AEE1DBA69047814CEE5FmEO8L" TargetMode="External"/><Relationship Id="rId28" Type="http://schemas.openxmlformats.org/officeDocument/2006/relationships/hyperlink" Target="consultantplus://offline/ref=BFF45DE6B5B8EA671002C29B9F110A6D7383370FE94F966B788C72CA77AEE1DBA69047814CEE5CmEOCL" TargetMode="External"/><Relationship Id="rId49" Type="http://schemas.openxmlformats.org/officeDocument/2006/relationships/hyperlink" Target="consultantplus://offline/ref=BFF45DE6B5B8EA671002C29B9F110A6D7383370FE94F966B788C72CA77AEE1DBA69047814CEE5AmEO8L" TargetMode="External"/><Relationship Id="rId114" Type="http://schemas.openxmlformats.org/officeDocument/2006/relationships/hyperlink" Target="consultantplus://offline/ref=BFF45DE6B5B8EA671002C29B9F110A6D75843200E24CCB6170D57EC870mAO1L" TargetMode="External"/><Relationship Id="rId119" Type="http://schemas.openxmlformats.org/officeDocument/2006/relationships/hyperlink" Target="consultantplus://offline/ref=BFF45DE6B5B8EA671002C29B9F110A6D7383370EE84F966B788C72CA77AEE1DBA69047814CEF5EmEOEL" TargetMode="External"/><Relationship Id="rId44" Type="http://schemas.openxmlformats.org/officeDocument/2006/relationships/hyperlink" Target="consultantplus://offline/ref=BFF45DE6B5B8EA671002C29B9F110A6D7383370FE94F966B788C72CA77AEE1DBA69047814CEE5AmEOCL" TargetMode="External"/><Relationship Id="rId60" Type="http://schemas.openxmlformats.org/officeDocument/2006/relationships/hyperlink" Target="consultantplus://offline/ref=BFF45DE6B5B8EA671002C29B9F110A6D7383370FE94F966B788C72CA77AEE1DBA69047814CEE5BmEO8L" TargetMode="External"/><Relationship Id="rId65" Type="http://schemas.openxmlformats.org/officeDocument/2006/relationships/hyperlink" Target="consultantplus://offline/ref=BFF45DE6B5B8EA671002C29B9F110A6D7383370FE94F966B788C72CA77AEE1DBA69047814CEE5BmEO8L" TargetMode="External"/><Relationship Id="rId81" Type="http://schemas.openxmlformats.org/officeDocument/2006/relationships/hyperlink" Target="consultantplus://offline/ref=BFF45DE6B5B8EA671002C29B9F110A6D7383370FE94F966B788C72CA77AEE1DBA69047814CEE58mEOBL" TargetMode="External"/><Relationship Id="rId86" Type="http://schemas.openxmlformats.org/officeDocument/2006/relationships/hyperlink" Target="consultantplus://offline/ref=BFF45DE6B5B8EA671002C29B9F110A6D7383370FE94F966B788C72CA77AEE1DBA69047814CEE58mEOAL" TargetMode="External"/><Relationship Id="rId130" Type="http://schemas.openxmlformats.org/officeDocument/2006/relationships/hyperlink" Target="consultantplus://offline/ref=BFF45DE6B5B8EA671002C29B9F110A6D7D85390BEB4F966B788C72CA77AEE1DBA69047814CEC5AmEOEL" TargetMode="External"/><Relationship Id="rId135" Type="http://schemas.openxmlformats.org/officeDocument/2006/relationships/hyperlink" Target="consultantplus://offline/ref=BFF45DE6B5B8EA671002C29B9F110A6D7D8E350CEF4F966B788C72CA77AEE1DBA69047814CEE5AmEODL" TargetMode="External"/><Relationship Id="rId151" Type="http://schemas.openxmlformats.org/officeDocument/2006/relationships/hyperlink" Target="consultantplus://offline/ref=BFF45DE6B5B8EA671002C29B9F110A6D7383370FE94F966B788C72CA77AEE1DBA69047814CEF5DmEO4L" TargetMode="External"/><Relationship Id="rId156" Type="http://schemas.openxmlformats.org/officeDocument/2006/relationships/hyperlink" Target="consultantplus://offline/ref=BFF45DE6B5B8EA671002C29B9F110A6D7383370EE84F966B788C72CA77AEE1DBA69047814CEF5AmEO8L" TargetMode="External"/><Relationship Id="rId177" Type="http://schemas.openxmlformats.org/officeDocument/2006/relationships/hyperlink" Target="consultantplus://offline/ref=BFF45DE6B5B8EA671002C29B9F110A6D7585380DE344CB6170D57EC870A1BECCA1D94B804CEF5FE5m3O2L" TargetMode="External"/><Relationship Id="rId4" Type="http://schemas.openxmlformats.org/officeDocument/2006/relationships/hyperlink" Target="consultantplus://offline/ref=BFF45DE6B5B8EA671002C29B9F110A6D7383370EE84F966B788C72CA77AEE1DBA69047814CEE5EmEO5L" TargetMode="External"/><Relationship Id="rId9" Type="http://schemas.openxmlformats.org/officeDocument/2006/relationships/hyperlink" Target="consultantplus://offline/ref=BFF45DE6B5B8EA671002C29B9F110A6D7585330AEF4CCB6170D57EC870A1BECCA1D94B804CEE5FEDm3OAL" TargetMode="External"/><Relationship Id="rId172" Type="http://schemas.openxmlformats.org/officeDocument/2006/relationships/hyperlink" Target="consultantplus://offline/ref=BFF45DE6B5B8EA671002C29B9F110A6D7383370EE84F966B788C72CA77AEE1DBA69047814CEF5BmEOFL" TargetMode="External"/><Relationship Id="rId180" Type="http://schemas.openxmlformats.org/officeDocument/2006/relationships/fontTable" Target="fontTable.xml"/><Relationship Id="rId13" Type="http://schemas.openxmlformats.org/officeDocument/2006/relationships/hyperlink" Target="consultantplus://offline/ref=BFF45DE6B5B8EA671002C29B9F110A6D708F300DEC4F966B788C72CA77AEE1DBA69047814CE758mEO8L" TargetMode="External"/><Relationship Id="rId18" Type="http://schemas.openxmlformats.org/officeDocument/2006/relationships/hyperlink" Target="consultantplus://offline/ref=BFF45DE6B5B8EA671002C29B9F110A6D7383370FE94F966B788C72CA77AEE1DBA69047814CEE5FmEOCL" TargetMode="External"/><Relationship Id="rId39" Type="http://schemas.openxmlformats.org/officeDocument/2006/relationships/hyperlink" Target="consultantplus://offline/ref=BFF45DE6B5B8EA671002C29B9F110A6D7383370EE84F966B788C72CA77AEE1DBA69047814CEE5DmEODL" TargetMode="External"/><Relationship Id="rId109" Type="http://schemas.openxmlformats.org/officeDocument/2006/relationships/hyperlink" Target="consultantplus://offline/ref=BFF45DE6B5B8EA671002C29B9F110A6D7383370FE94F966B788C72CA77AEE1DBA69047814CEE57mEOCL" TargetMode="External"/><Relationship Id="rId34" Type="http://schemas.openxmlformats.org/officeDocument/2006/relationships/hyperlink" Target="consultantplus://offline/ref=BFF45DE6B5B8EA671002C29B9F110A6D7383370FE94F966B788C72CA77AEE1DBA69047814CEE5CmEOAL" TargetMode="External"/><Relationship Id="rId50" Type="http://schemas.openxmlformats.org/officeDocument/2006/relationships/hyperlink" Target="consultantplus://offline/ref=BFF45DE6B5B8EA671002C29B9F110A6D7383370FE94F966B788C72CA77AEE1DBA69047814CEE5AmEOAL" TargetMode="External"/><Relationship Id="rId55" Type="http://schemas.openxmlformats.org/officeDocument/2006/relationships/hyperlink" Target="consultantplus://offline/ref=BFF45DE6B5B8EA671002C29B9F110A6D7383370FE94F966B788C72CA77AEE1DBA69047814CEE5BmEOCL" TargetMode="External"/><Relationship Id="rId76" Type="http://schemas.openxmlformats.org/officeDocument/2006/relationships/hyperlink" Target="consultantplus://offline/ref=BFF45DE6B5B8EA671002C29B9F110A6D7383370FE94F966B788C72CA77AEE1DBA69047814CEE58mEOFL" TargetMode="External"/><Relationship Id="rId97" Type="http://schemas.openxmlformats.org/officeDocument/2006/relationships/hyperlink" Target="consultantplus://offline/ref=BFF45DE6B5B8EA671002C29B9F110A6D71843101EA4F966B788C72CA77AEE1DBA69047814CEE5FmEOCL" TargetMode="External"/><Relationship Id="rId104" Type="http://schemas.openxmlformats.org/officeDocument/2006/relationships/hyperlink" Target="consultantplus://offline/ref=BFF45DE6B5B8EA671002C29B9F110A6D7383370FE94F966B788C72CA77AEE1DBA69047814CEE56mEO9L" TargetMode="External"/><Relationship Id="rId120" Type="http://schemas.openxmlformats.org/officeDocument/2006/relationships/hyperlink" Target="consultantplus://offline/ref=BFF45DE6B5B8EA671002C29B9F110A6D7383370FE94F966B788C72CA77AEE1DBA69047814CEE57mEOBL" TargetMode="External"/><Relationship Id="rId125" Type="http://schemas.openxmlformats.org/officeDocument/2006/relationships/hyperlink" Target="consultantplus://offline/ref=BFF45DE6B5B8EA671002C29B9F110A6D7383370FE94F966B788C72CA77AEE1DBA69047814CEE57mEO4L" TargetMode="External"/><Relationship Id="rId141" Type="http://schemas.openxmlformats.org/officeDocument/2006/relationships/hyperlink" Target="consultantplus://offline/ref=BFF45DE6B5B8EA671002C29B9F110A6D7383370FE94F966B788C72CA77AEE1DBA69047814CEF5FmEOBL" TargetMode="External"/><Relationship Id="rId146" Type="http://schemas.openxmlformats.org/officeDocument/2006/relationships/hyperlink" Target="consultantplus://offline/ref=BFF45DE6B5B8EA671002C29B9F110A6D7383370FE94F966B788C72CA77AEE1DBA69047814CEF5DmEOEL" TargetMode="External"/><Relationship Id="rId167" Type="http://schemas.openxmlformats.org/officeDocument/2006/relationships/hyperlink" Target="consultantplus://offline/ref=BFF45DE6B5B8EA671002C29B9F110A6D7C803300EB4F966B788C72CA77AEE1DBA69047814CEE5EmEO8L" TargetMode="External"/><Relationship Id="rId7" Type="http://schemas.openxmlformats.org/officeDocument/2006/relationships/hyperlink" Target="consultantplus://offline/ref=BFF45DE6B5B8EA671002C29B9F110A6D7D8F330FE94F966B788C72CA77AEE1DBA69047814CEF5BmEOFL" TargetMode="External"/><Relationship Id="rId71" Type="http://schemas.openxmlformats.org/officeDocument/2006/relationships/hyperlink" Target="consultantplus://offline/ref=BFF45DE6B5B8EA671002C29B9F110A6D7383370FE94F966B788C72CA77AEE1DBA69047814CEE5BmEOBL" TargetMode="External"/><Relationship Id="rId92" Type="http://schemas.openxmlformats.org/officeDocument/2006/relationships/hyperlink" Target="consultantplus://offline/ref=BFF45DE6B5B8EA671002C29B9F110A6D7383370FE94F966B788C72CA77AEE1DBA69047814CEE59mEOBL" TargetMode="External"/><Relationship Id="rId162" Type="http://schemas.openxmlformats.org/officeDocument/2006/relationships/hyperlink" Target="consultantplus://offline/ref=BFF45DE6B5B8EA671002C29B9F110A6D7383370FE94F966B788C72CA77AEE1DBA69047814CEF5AmEO8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FF45DE6B5B8EA671002C29B9F110A6D7383370EE84F966B788C72CA77AEE1DBA69047814CEE5CmEOBL" TargetMode="External"/><Relationship Id="rId24" Type="http://schemas.openxmlformats.org/officeDocument/2006/relationships/hyperlink" Target="consultantplus://offline/ref=BFF45DE6B5B8EA671002C29B9F110A6D7383370FE94F966B788C72CA77AEE1DBA69047814CEE5FmEOBL" TargetMode="External"/><Relationship Id="rId40" Type="http://schemas.openxmlformats.org/officeDocument/2006/relationships/hyperlink" Target="consultantplus://offline/ref=BFF45DE6B5B8EA671002C29B9F110A6D7383370FE94F966B788C72CA77AEE1DBA69047814CEE5DmEO8L" TargetMode="External"/><Relationship Id="rId45" Type="http://schemas.openxmlformats.org/officeDocument/2006/relationships/hyperlink" Target="consultantplus://offline/ref=BFF45DE6B5B8EA671002C29B9F110A6D7383370FE94F966B788C72CA77AEE1DBA69047814CEE5AmEOFL" TargetMode="External"/><Relationship Id="rId66" Type="http://schemas.openxmlformats.org/officeDocument/2006/relationships/hyperlink" Target="consultantplus://offline/ref=BFF45DE6B5B8EA671002C29B9F110A6D7383370FE94F966B788C72CA77AEE1DBA69047814CEE5BmEO8L" TargetMode="External"/><Relationship Id="rId87" Type="http://schemas.openxmlformats.org/officeDocument/2006/relationships/hyperlink" Target="consultantplus://offline/ref=BFF45DE6B5B8EA671002C29B9F110A6D7383370FE94F966B788C72CA77AEE1DBA69047814CEE58mEO5L" TargetMode="External"/><Relationship Id="rId110" Type="http://schemas.openxmlformats.org/officeDocument/2006/relationships/hyperlink" Target="consultantplus://offline/ref=BFF45DE6B5B8EA671002C29B9F110A6D7585330AEF4CCB6170D57EC870A1BECCA1D94B804CEE5FECm3O3L" TargetMode="External"/><Relationship Id="rId115" Type="http://schemas.openxmlformats.org/officeDocument/2006/relationships/hyperlink" Target="consultantplus://offline/ref=BFF45DE6B5B8EA671002C29B9F110A6D7383370EE84F966B788C72CA77AEE1DBA69047814CEF5EmEODL" TargetMode="External"/><Relationship Id="rId131" Type="http://schemas.openxmlformats.org/officeDocument/2006/relationships/hyperlink" Target="consultantplus://offline/ref=BFF45DE6B5B8EA671002C29B9F110A6D7383370FE94F966B788C72CA77AEE1DBA69047814CEF5EmEOBL" TargetMode="External"/><Relationship Id="rId136" Type="http://schemas.openxmlformats.org/officeDocument/2006/relationships/hyperlink" Target="consultantplus://offline/ref=BFF45DE6B5B8EA671002C29B9F110A6D7D85390BEB4F966B788C72CA77AEE1DBA69047814CEC5AmEOEL" TargetMode="External"/><Relationship Id="rId157" Type="http://schemas.openxmlformats.org/officeDocument/2006/relationships/hyperlink" Target="consultantplus://offline/ref=BFF45DE6B5B8EA671002C29B9F110A6D7D8F330FE94F966B788C72CA77AEE1DBA69047814CEF5BmEOEL" TargetMode="External"/><Relationship Id="rId178" Type="http://schemas.openxmlformats.org/officeDocument/2006/relationships/hyperlink" Target="consultantplus://offline/ref=BFF45DE6B5B8EA671002C29B9F110A6D7383370FE94F966B788C72CA77AEE1DBA69047814CEF58mEOCL" TargetMode="External"/><Relationship Id="rId61" Type="http://schemas.openxmlformats.org/officeDocument/2006/relationships/hyperlink" Target="consultantplus://offline/ref=BFF45DE6B5B8EA671002C29B9F110A6D7383370FE94F966B788C72CA77AEE1DBA69047814CEE5BmEO8L" TargetMode="External"/><Relationship Id="rId82" Type="http://schemas.openxmlformats.org/officeDocument/2006/relationships/hyperlink" Target="consultantplus://offline/ref=BFF45DE6B5B8EA671002C29B9F110A6D75813708EB4F966B788C72CA77AEE1DBA69047814CEE5FmEOFL" TargetMode="External"/><Relationship Id="rId152" Type="http://schemas.openxmlformats.org/officeDocument/2006/relationships/hyperlink" Target="consultantplus://offline/ref=BFF45DE6B5B8EA671002C29B9F110A6D7383370FE94F966B788C72CA77AEE1DBA69047814CEF5AmEODL" TargetMode="External"/><Relationship Id="rId173" Type="http://schemas.openxmlformats.org/officeDocument/2006/relationships/hyperlink" Target="consultantplus://offline/ref=BFF45DE6B5B8EA671002C29B9F110A6D7383370FE94F966B788C72CA77AEE1DBA69047814CEF5BmEOAL" TargetMode="External"/><Relationship Id="rId19" Type="http://schemas.openxmlformats.org/officeDocument/2006/relationships/hyperlink" Target="consultantplus://offline/ref=BFF45DE6B5B8EA671002C29B9F110A6D7383370FE94F966B788C72CA77AEE1DBA69047814CEE5FmEOFL" TargetMode="External"/><Relationship Id="rId14" Type="http://schemas.openxmlformats.org/officeDocument/2006/relationships/hyperlink" Target="consultantplus://offline/ref=BFF45DE6B5B8EA671002C29B9F110A6D7383370EE84F966B788C72CA77AEE1DBA69047814CEE5FmEODL" TargetMode="External"/><Relationship Id="rId30" Type="http://schemas.openxmlformats.org/officeDocument/2006/relationships/hyperlink" Target="consultantplus://offline/ref=BFF45DE6B5B8EA671002C29B9F110A6D7586310FEC4DCB6170D57EC870mAO1L" TargetMode="External"/><Relationship Id="rId35" Type="http://schemas.openxmlformats.org/officeDocument/2006/relationships/hyperlink" Target="consultantplus://offline/ref=BFF45DE6B5B8EA671002C29B9F110A6D7383370FE94F966B788C72CA77AEE1DBA69047814CEE5CmEO5L" TargetMode="External"/><Relationship Id="rId56" Type="http://schemas.openxmlformats.org/officeDocument/2006/relationships/hyperlink" Target="consultantplus://offline/ref=BFF45DE6B5B8EA671002C29B9F110A6D7584360BED40CB6170D57EC870A1BECCA1D94B804CEE5EEAm3O1L" TargetMode="External"/><Relationship Id="rId77" Type="http://schemas.openxmlformats.org/officeDocument/2006/relationships/hyperlink" Target="consultantplus://offline/ref=BFF45DE6B5B8EA671002C29B9F110A6D7383370FE94F966B788C72CA77AEE1DBA69047814CEE58mEO9L" TargetMode="External"/><Relationship Id="rId100" Type="http://schemas.openxmlformats.org/officeDocument/2006/relationships/hyperlink" Target="consultantplus://offline/ref=BFF45DE6B5B8EA671002C29B9F110A6D7383370EE84F966B788C72CA77AEE1DBA69047814CEE56mEOAL" TargetMode="External"/><Relationship Id="rId105" Type="http://schemas.openxmlformats.org/officeDocument/2006/relationships/hyperlink" Target="consultantplus://offline/ref=BFF45DE6B5B8EA671002C29B9F110A6D7383370FE94F966B788C72CA77AEE1DBA69047814CEE56mEOBL" TargetMode="External"/><Relationship Id="rId126" Type="http://schemas.openxmlformats.org/officeDocument/2006/relationships/hyperlink" Target="consultantplus://offline/ref=BFF45DE6B5B8EA671002C29B9F110A6D7383370FE94F966B788C72CA77AEE1DBA69047814CEF5EmEODL" TargetMode="External"/><Relationship Id="rId147" Type="http://schemas.openxmlformats.org/officeDocument/2006/relationships/hyperlink" Target="consultantplus://offline/ref=BFF45DE6B5B8EA671002C29B9F110A6D7383370FE94F966B788C72CA77AEE1DBA69047814CEF5DmEO9L" TargetMode="External"/><Relationship Id="rId168" Type="http://schemas.openxmlformats.org/officeDocument/2006/relationships/hyperlink" Target="consultantplus://offline/ref=BFF45DE6B5B8EA671002C29B9F110A6D7383370EE84F966B788C72CA77AEE1DBA69047814CEF5BmEODL" TargetMode="External"/><Relationship Id="rId8" Type="http://schemas.openxmlformats.org/officeDocument/2006/relationships/hyperlink" Target="consultantplus://offline/ref=BFF45DE6B5B8EA671002C29B9F110A6D7383370FE94F966B788C72CA77AEE1DBA69047814CEE5EmEO4L" TargetMode="External"/><Relationship Id="rId51" Type="http://schemas.openxmlformats.org/officeDocument/2006/relationships/hyperlink" Target="consultantplus://offline/ref=BFF45DE6B5B8EA671002C29B9F110A6D7383370FE94F966B788C72CA77AEE1DBA69047814CEE5AmEO5L" TargetMode="External"/><Relationship Id="rId72" Type="http://schemas.openxmlformats.org/officeDocument/2006/relationships/hyperlink" Target="consultantplus://offline/ref=BFF45DE6B5B8EA671002C29B9F110A6D7383370FE94F966B788C72CA77AEE1DBA69047814CEE5BmEO4L" TargetMode="External"/><Relationship Id="rId93" Type="http://schemas.openxmlformats.org/officeDocument/2006/relationships/hyperlink" Target="consultantplus://offline/ref=BFF45DE6B5B8EA671002C29B9F110A6D7383370FE94F966B788C72CA77AEE1DBA69047814CEE59mEOAL" TargetMode="External"/><Relationship Id="rId98" Type="http://schemas.openxmlformats.org/officeDocument/2006/relationships/hyperlink" Target="consultantplus://offline/ref=BFF45DE6B5B8EA671002C29B9F110A6D7383370EE84F966B788C72CA77AEE1DBA69047814CEE56mEO9L" TargetMode="External"/><Relationship Id="rId121" Type="http://schemas.openxmlformats.org/officeDocument/2006/relationships/hyperlink" Target="consultantplus://offline/ref=BFF45DE6B5B8EA671002C29B9F110A6D7D8E350CEF4F966B788C72CA77AEE1DBA69047814CEE5FmEO9L" TargetMode="External"/><Relationship Id="rId142" Type="http://schemas.openxmlformats.org/officeDocument/2006/relationships/hyperlink" Target="consultantplus://offline/ref=BFF45DE6B5B8EA671002C29B9F110A6D7C803300EB4F966B788C72CA77AEE1DBA69047814CEE5EmEO8L" TargetMode="External"/><Relationship Id="rId163" Type="http://schemas.openxmlformats.org/officeDocument/2006/relationships/hyperlink" Target="consultantplus://offline/ref=BFF45DE6B5B8EA671002C29B9F110A6D7383370FE94F966B788C72CA77AEE1DBA69047814CEF5AmEOB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FF45DE6B5B8EA671002C29B9F110A6D7383370FE94F966B788C72CA77AEE1DBA69047814CEE5FmEO5L" TargetMode="External"/><Relationship Id="rId46" Type="http://schemas.openxmlformats.org/officeDocument/2006/relationships/hyperlink" Target="consultantplus://offline/ref=BFF45DE6B5B8EA671002C29B9F110A6D7383370EE84F966B788C72CA77AEE1DBA69047814CEE5DmEOEL" TargetMode="External"/><Relationship Id="rId67" Type="http://schemas.openxmlformats.org/officeDocument/2006/relationships/hyperlink" Target="consultantplus://offline/ref=BFF45DE6B5B8EA671002C29B9F110A6D7383370FE94F966B788C72CA77AEE1DBA69047814CEE5BmEO8L" TargetMode="External"/><Relationship Id="rId116" Type="http://schemas.openxmlformats.org/officeDocument/2006/relationships/hyperlink" Target="consultantplus://offline/ref=BFF45DE6B5B8EA671002C29B9F110A6D7383370FE94F966B788C72CA77AEE1DBA69047814CEE57mEOFL" TargetMode="External"/><Relationship Id="rId137" Type="http://schemas.openxmlformats.org/officeDocument/2006/relationships/hyperlink" Target="consultantplus://offline/ref=BFF45DE6B5B8EA671002C29B9F110A6D7383370FE94F966B788C72CA77AEE1DBA69047814CEF5FmEOFL" TargetMode="External"/><Relationship Id="rId158" Type="http://schemas.openxmlformats.org/officeDocument/2006/relationships/hyperlink" Target="consultantplus://offline/ref=BFF45DE6B5B8EA671002C29B9F110A6D7383370EE84F966B788C72CA77AEE1DBA69047814CEF5AmEOBL" TargetMode="External"/><Relationship Id="rId20" Type="http://schemas.openxmlformats.org/officeDocument/2006/relationships/hyperlink" Target="consultantplus://offline/ref=BFF45DE6B5B8EA671002C29B9F110A6D7383370EE84F966B788C72CA77AEE1DBA69047814CEE5FmEOAL" TargetMode="External"/><Relationship Id="rId41" Type="http://schemas.openxmlformats.org/officeDocument/2006/relationships/hyperlink" Target="consultantplus://offline/ref=BFF45DE6B5B8EA671002C29B9F110A6D7383370FE94F966B788C72CA77AEE1DBA69047814CEE5DmEOBL" TargetMode="External"/><Relationship Id="rId62" Type="http://schemas.openxmlformats.org/officeDocument/2006/relationships/hyperlink" Target="consultantplus://offline/ref=BFF45DE6B5B8EA671002C29B9F110A6D7383370FE94F966B788C72CA77AEE1DBA69047814CEE5BmEO8L" TargetMode="External"/><Relationship Id="rId83" Type="http://schemas.openxmlformats.org/officeDocument/2006/relationships/hyperlink" Target="consultantplus://offline/ref=BFF45DE6B5B8EA671002C29B9F110A6D75813709E24F966B788C72CA77AEE1DBA69047814CEE5FmEOFL" TargetMode="External"/><Relationship Id="rId88" Type="http://schemas.openxmlformats.org/officeDocument/2006/relationships/hyperlink" Target="consultantplus://offline/ref=BFF45DE6B5B8EA671002C29B9F110A6D7383370FE94F966B788C72CA77AEE1DBA69047814CEE58mEO5L" TargetMode="External"/><Relationship Id="rId111" Type="http://schemas.openxmlformats.org/officeDocument/2006/relationships/hyperlink" Target="consultantplus://offline/ref=BFF45DE6B5B8EA671002C29B9F110A6D75853001E242CB6170D57EC870A1BECCA1D94B804CEB57E8m3OBL" TargetMode="External"/><Relationship Id="rId132" Type="http://schemas.openxmlformats.org/officeDocument/2006/relationships/hyperlink" Target="consultantplus://offline/ref=BFF45DE6B5B8EA671002C29B9F110A6D7585330AEF4CCB6170D57EC870A1BECCA1D94B804CEE5FECm3O0L" TargetMode="External"/><Relationship Id="rId153" Type="http://schemas.openxmlformats.org/officeDocument/2006/relationships/hyperlink" Target="consultantplus://offline/ref=BFF45DE6B5B8EA671002C29B9F110A6D7383370FE94F966B788C72CA77AEE1DBA69047814CEF5AmEOFL" TargetMode="External"/><Relationship Id="rId174" Type="http://schemas.openxmlformats.org/officeDocument/2006/relationships/hyperlink" Target="consultantplus://offline/ref=BFF45DE6B5B8EA671002C29B9F110A6D7383370FE94F966B788C72CA77AEE1DBA69047814CEF5BmEO5L" TargetMode="External"/><Relationship Id="rId179" Type="http://schemas.openxmlformats.org/officeDocument/2006/relationships/hyperlink" Target="consultantplus://offline/ref=BFF45DE6B5B8EA671002CB8298110A6D76843501ED4DCB6170D57EC870mAO1L" TargetMode="External"/><Relationship Id="rId15" Type="http://schemas.openxmlformats.org/officeDocument/2006/relationships/hyperlink" Target="consultantplus://offline/ref=BFF45DE6B5B8EA671002C29B9F110A6D7383370EE84F966B788C72CA77AEE1DBA69047814CEE5FmEOCL" TargetMode="External"/><Relationship Id="rId36" Type="http://schemas.openxmlformats.org/officeDocument/2006/relationships/hyperlink" Target="consultantplus://offline/ref=BFF45DE6B5B8EA671002C29B9F110A6D7383370FE94F966B788C72CA77AEE1DBA69047814CEE5CmEO4L" TargetMode="External"/><Relationship Id="rId57" Type="http://schemas.openxmlformats.org/officeDocument/2006/relationships/hyperlink" Target="consultantplus://offline/ref=BFF45DE6B5B8EA671002C29B9F110A6D7383370EE84F966B788C72CA77AEE1DBA69047814CEE5BmEOFL" TargetMode="External"/><Relationship Id="rId106" Type="http://schemas.openxmlformats.org/officeDocument/2006/relationships/hyperlink" Target="consultantplus://offline/ref=BFF45DE6B5B8EA671002C29B9F110A6D7383370EE84F966B788C72CA77AEE1DBA69047814CEE57mEOCL" TargetMode="External"/><Relationship Id="rId127" Type="http://schemas.openxmlformats.org/officeDocument/2006/relationships/hyperlink" Target="consultantplus://offline/ref=BFF45DE6B5B8EA671002C29B9F110A6D7383370FE94F966B788C72CA77AEE1DBA69047814CEF5EmEOFL" TargetMode="External"/><Relationship Id="rId10" Type="http://schemas.openxmlformats.org/officeDocument/2006/relationships/hyperlink" Target="consultantplus://offline/ref=BFF45DE6B5B8EA671002C29B9F110A6D75843908EE47CB6170D57EC870A1BECCA1D94B804CEE5EECm3O6L" TargetMode="External"/><Relationship Id="rId31" Type="http://schemas.openxmlformats.org/officeDocument/2006/relationships/hyperlink" Target="consultantplus://offline/ref=BFF45DE6B5B8EA671002C29B9F110A6D71853700ED4F966B788C72CA77AEE1DBA69047814CEE5EmEO4L" TargetMode="External"/><Relationship Id="rId52" Type="http://schemas.openxmlformats.org/officeDocument/2006/relationships/hyperlink" Target="consultantplus://offline/ref=BFF45DE6B5B8EA671002C29B9F110A6D7383370FE94F966B788C72CA77AEE1DBA69047814CEE5AmEO4L" TargetMode="External"/><Relationship Id="rId73" Type="http://schemas.openxmlformats.org/officeDocument/2006/relationships/hyperlink" Target="consultantplus://offline/ref=BFF45DE6B5B8EA671002C29B9F110A6D7383370EE84F966B788C72CA77AEE1DBA69047814CEE58mEO4L" TargetMode="External"/><Relationship Id="rId78" Type="http://schemas.openxmlformats.org/officeDocument/2006/relationships/hyperlink" Target="consultantplus://offline/ref=BFF45DE6B5B8EA671002C29B9F110A6D7383370FE94F966B788C72CA77AEE1DBA69047814CEE58mEO8L" TargetMode="External"/><Relationship Id="rId94" Type="http://schemas.openxmlformats.org/officeDocument/2006/relationships/hyperlink" Target="consultantplus://offline/ref=BFF45DE6B5B8EA671002C29B9F110A6D7383370FE94F966B788C72CA77AEE1DBA69047814CEE59mEO5L" TargetMode="External"/><Relationship Id="rId99" Type="http://schemas.openxmlformats.org/officeDocument/2006/relationships/hyperlink" Target="consultantplus://offline/ref=BFF45DE6B5B8EA671002C29B9F110A6D7383370FE94F966B788C72CA77AEE1DBA69047814CEE56mEOCL" TargetMode="External"/><Relationship Id="rId101" Type="http://schemas.openxmlformats.org/officeDocument/2006/relationships/hyperlink" Target="consultantplus://offline/ref=BFF45DE6B5B8EA671002C29B9F110A6D7383370FE94F966B788C72CA77AEE1DBA69047814CEE56mEOFL" TargetMode="External"/><Relationship Id="rId122" Type="http://schemas.openxmlformats.org/officeDocument/2006/relationships/hyperlink" Target="consultantplus://offline/ref=BFF45DE6B5B8EA671002C29B9F110A6D7387330EE24F966B788C72CA77AEE1DBA69047814CEE5FmEODL" TargetMode="External"/><Relationship Id="rId143" Type="http://schemas.openxmlformats.org/officeDocument/2006/relationships/hyperlink" Target="consultantplus://offline/ref=BFF45DE6B5B8EA671002C29B9F110A6D7383370FE94F966B788C72CA77AEE1DBA69047814CEF5DmEODL" TargetMode="External"/><Relationship Id="rId148" Type="http://schemas.openxmlformats.org/officeDocument/2006/relationships/hyperlink" Target="consultantplus://offline/ref=BFF45DE6B5B8EA671002C29B9F110A6D7C803300EB4F966B788C72CA77AEE1DBA69047814CEE5EmEO8L" TargetMode="External"/><Relationship Id="rId164" Type="http://schemas.openxmlformats.org/officeDocument/2006/relationships/hyperlink" Target="consultantplus://offline/ref=BFF45DE6B5B8EA671002C29B9F110A6D7383370FE94F966B788C72CA77AEE1DBA69047814CEF5BmEODL" TargetMode="External"/><Relationship Id="rId169" Type="http://schemas.openxmlformats.org/officeDocument/2006/relationships/hyperlink" Target="consultantplus://offline/ref=BFF45DE6B5B8EA671002C29B9F110A6D7383370FE94F966B788C72CA77AEE1DBA69047814CEF5BmEO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12</Pages>
  <Words>9708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ЭлЧитЗал</dc:creator>
  <cp:keywords/>
  <dc:description/>
  <cp:lastModifiedBy>compl</cp:lastModifiedBy>
  <cp:revision>2</cp:revision>
  <dcterms:created xsi:type="dcterms:W3CDTF">2012-12-26T11:14:00Z</dcterms:created>
  <dcterms:modified xsi:type="dcterms:W3CDTF">2013-01-17T12:05:00Z</dcterms:modified>
</cp:coreProperties>
</file>